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85" w:rsidRDefault="004E0A85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</w:p>
    <w:p w:rsidR="00034C8B" w:rsidRPr="00034C8B" w:rsidRDefault="00034C8B" w:rsidP="00034C8B">
      <w:pPr>
        <w:rPr>
          <w:lang w:val="en-US"/>
        </w:rPr>
      </w:pPr>
    </w:p>
    <w:p w:rsidR="00692EE6" w:rsidRPr="004027E3" w:rsidRDefault="00223716" w:rsidP="00692EE6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07695" cy="80835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7FE" w:rsidRDefault="00BA77FE" w:rsidP="00692EE6">
                            <w:r w:rsidRPr="00B24C1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4180" cy="716915"/>
                                  <wp:effectExtent l="0" t="0" r="0" b="0"/>
                                  <wp:docPr id="4" name="Рисунок 4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180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7.85pt;height:63.6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" filled="f" stroked="f">
                <v:textbox style="mso-fit-shape-to-text:t">
                  <w:txbxContent>
                    <w:p w:rsidR="00BA77FE" w:rsidRDefault="00BA77FE" w:rsidP="00692EE6">
                      <w:r w:rsidRPr="00B24C1E">
                        <w:rPr>
                          <w:noProof/>
                        </w:rPr>
                        <w:drawing>
                          <wp:inline distT="0" distB="0" distL="0" distR="0">
                            <wp:extent cx="424180" cy="716915"/>
                            <wp:effectExtent l="0" t="0" r="0" b="0"/>
                            <wp:docPr id="4" name="Рисунок 4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180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92EE6" w:rsidRPr="004027E3" w:rsidRDefault="00692EE6" w:rsidP="00692EE6">
      <w:pPr>
        <w:pStyle w:val="1"/>
        <w:ind w:left="5387"/>
        <w:jc w:val="left"/>
        <w:rPr>
          <w:rFonts w:ascii="Liberation Serif" w:hAnsi="Liberation Serif"/>
          <w:bCs/>
          <w:iCs w:val="0"/>
          <w:sz w:val="24"/>
        </w:rPr>
      </w:pPr>
    </w:p>
    <w:p w:rsidR="00692EE6" w:rsidRPr="004027E3" w:rsidRDefault="00692EE6" w:rsidP="00692EE6">
      <w:pPr>
        <w:jc w:val="center"/>
        <w:rPr>
          <w:rFonts w:ascii="Liberation Serif" w:hAnsi="Liberation Serif"/>
          <w:b/>
          <w:sz w:val="28"/>
        </w:rPr>
      </w:pPr>
    </w:p>
    <w:p w:rsidR="00692EE6" w:rsidRPr="004027E3" w:rsidRDefault="00692EE6" w:rsidP="00692EE6">
      <w:pPr>
        <w:spacing w:before="120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СВЕРДЛОВСКАЯ ОБЛАСТЬ</w:t>
      </w:r>
    </w:p>
    <w:p w:rsidR="00692EE6" w:rsidRPr="004027E3" w:rsidRDefault="00692EE6" w:rsidP="00692EE6">
      <w:pPr>
        <w:spacing w:line="233" w:lineRule="auto"/>
        <w:jc w:val="center"/>
        <w:rPr>
          <w:rFonts w:ascii="Liberation Serif" w:hAnsi="Liberation Serif"/>
          <w:b/>
          <w:sz w:val="24"/>
        </w:rPr>
      </w:pPr>
      <w:r w:rsidRPr="004027E3">
        <w:rPr>
          <w:rFonts w:ascii="Liberation Serif" w:hAnsi="Liberation Serif"/>
          <w:b/>
          <w:sz w:val="24"/>
        </w:rPr>
        <w:t>АДМИНИСТРАЦИЯ КАМЕНСК-УРАЛЬСКОГО ГОРОДСКОГО ОКРУГА</w:t>
      </w:r>
    </w:p>
    <w:p w:rsidR="00692EE6" w:rsidRPr="004027E3" w:rsidRDefault="00692EE6" w:rsidP="00692EE6">
      <w:pPr>
        <w:spacing w:before="40" w:line="233" w:lineRule="auto"/>
        <w:jc w:val="center"/>
        <w:rPr>
          <w:rFonts w:ascii="Liberation Serif" w:hAnsi="Liberation Serif"/>
          <w:b/>
          <w:spacing w:val="50"/>
          <w:sz w:val="32"/>
        </w:rPr>
      </w:pPr>
      <w:r w:rsidRPr="004027E3">
        <w:rPr>
          <w:rFonts w:ascii="Liberation Serif" w:hAnsi="Liberation Serif"/>
          <w:b/>
          <w:spacing w:val="50"/>
          <w:sz w:val="32"/>
        </w:rPr>
        <w:t>ПОСТАНОВЛЕНИЕ</w:t>
      </w:r>
    </w:p>
    <w:p w:rsidR="00692EE6" w:rsidRPr="00C43439" w:rsidRDefault="00223716" w:rsidP="00692EE6">
      <w:pPr>
        <w:spacing w:before="4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3619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18035" id="Lin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692EE6" w:rsidRPr="00C43439">
        <w:rPr>
          <w:rFonts w:ascii="Liberation Serif" w:hAnsi="Liberation Serif"/>
          <w:sz w:val="28"/>
          <w:szCs w:val="28"/>
        </w:rPr>
        <w:t>от</w:t>
      </w:r>
      <w:r w:rsidR="00F64FF9">
        <w:rPr>
          <w:rFonts w:ascii="Liberation Serif" w:hAnsi="Liberation Serif"/>
          <w:sz w:val="28"/>
          <w:szCs w:val="28"/>
        </w:rPr>
        <w:t xml:space="preserve"> _________</w:t>
      </w:r>
      <w:r w:rsidR="00D2563F">
        <w:rPr>
          <w:rFonts w:ascii="Liberation Serif" w:hAnsi="Liberation Serif"/>
          <w:sz w:val="28"/>
          <w:szCs w:val="28"/>
        </w:rPr>
        <w:t xml:space="preserve"> </w:t>
      </w:r>
      <w:r w:rsidR="00692EE6" w:rsidRPr="00C43439">
        <w:rPr>
          <w:rFonts w:ascii="Liberation Serif" w:hAnsi="Liberation Serif"/>
          <w:sz w:val="28"/>
          <w:szCs w:val="28"/>
        </w:rPr>
        <w:t>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F64FF9">
        <w:rPr>
          <w:rFonts w:ascii="Liberation Serif" w:hAnsi="Liberation Serif"/>
          <w:sz w:val="28"/>
          <w:szCs w:val="28"/>
        </w:rPr>
        <w:t>___</w:t>
      </w:r>
    </w:p>
    <w:p w:rsidR="00692EE6" w:rsidRPr="004027E3" w:rsidRDefault="00692EE6" w:rsidP="00692EE6">
      <w:pPr>
        <w:rPr>
          <w:rFonts w:ascii="Liberation Serif" w:hAnsi="Liberation Serif"/>
          <w:sz w:val="28"/>
          <w:szCs w:val="28"/>
        </w:rPr>
      </w:pP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4027E3">
        <w:rPr>
          <w:rFonts w:ascii="Liberation Serif" w:hAnsi="Liberation Serif"/>
          <w:b/>
          <w:sz w:val="28"/>
          <w:szCs w:val="28"/>
        </w:rPr>
        <w:t xml:space="preserve">О внесении изменений в муниципальную программу </w:t>
      </w:r>
    </w:p>
    <w:p w:rsidR="00F64FF9" w:rsidRDefault="00F64FF9" w:rsidP="00F64FF9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  <w:r w:rsidRPr="004027E3">
        <w:rPr>
          <w:rFonts w:ascii="Liberation Serif" w:hAnsi="Liberation Serif"/>
          <w:b/>
          <w:bCs/>
          <w:iCs/>
          <w:sz w:val="28"/>
          <w:szCs w:val="28"/>
        </w:rPr>
        <w:t>«</w:t>
      </w:r>
      <w:r w:rsidRPr="00FE79D6">
        <w:rPr>
          <w:rFonts w:ascii="Liberation Serif" w:hAnsi="Liberation Serif"/>
          <w:b/>
          <w:sz w:val="28"/>
          <w:szCs w:val="28"/>
        </w:rPr>
        <w:t>Развитие муниципальной системы образования в Каменск-Уральском городском округе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FE79D6">
        <w:rPr>
          <w:rFonts w:ascii="Liberation Serif" w:hAnsi="Liberation Serif"/>
          <w:b/>
          <w:sz w:val="28"/>
          <w:szCs w:val="28"/>
        </w:rPr>
        <w:t>на 2025-2030 годы</w:t>
      </w:r>
      <w:r w:rsidRPr="004027E3">
        <w:rPr>
          <w:rFonts w:ascii="Liberation Serif" w:hAnsi="Liberation Serif"/>
          <w:b/>
          <w:bCs/>
          <w:iCs/>
          <w:sz w:val="28"/>
          <w:szCs w:val="28"/>
        </w:rPr>
        <w:t>»</w:t>
      </w:r>
    </w:p>
    <w:p w:rsidR="005722A1" w:rsidRPr="004027E3" w:rsidRDefault="005722A1" w:rsidP="00692EE6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Cs/>
          <w:sz w:val="28"/>
          <w:szCs w:val="28"/>
        </w:rPr>
      </w:pPr>
    </w:p>
    <w:p w:rsidR="007A573B" w:rsidRPr="003E2ED2" w:rsidRDefault="008C7FEE" w:rsidP="00F64FF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="007A573B" w:rsidRPr="00932C3C">
        <w:rPr>
          <w:rFonts w:ascii="Liberation Serif" w:hAnsi="Liberation Serif"/>
          <w:sz w:val="28"/>
          <w:szCs w:val="28"/>
        </w:rPr>
        <w:t>Порядком формирования и реализации муниципальных программ и комплексных муниципальных программ Каменск-Уральского городского округа, утвержд</w:t>
      </w:r>
      <w:r w:rsidR="00BA5FE2">
        <w:rPr>
          <w:rFonts w:ascii="Liberation Serif" w:hAnsi="Liberation Serif"/>
          <w:sz w:val="28"/>
          <w:szCs w:val="28"/>
        </w:rPr>
        <w:t>е</w:t>
      </w:r>
      <w:r w:rsidR="007A573B" w:rsidRPr="00932C3C">
        <w:rPr>
          <w:rFonts w:ascii="Liberation Serif" w:hAnsi="Liberation Serif"/>
          <w:sz w:val="28"/>
          <w:szCs w:val="28"/>
        </w:rPr>
        <w:t xml:space="preserve">нным постановлением Администрации города Каменска-Уральского от 23.11.2015 № 1666 (в редакции постановлений Администрации города Каменска-Уральского от 17.11.2017 № 984, </w:t>
      </w:r>
      <w:r w:rsidR="007A573B" w:rsidRPr="00932C3C">
        <w:rPr>
          <w:rFonts w:ascii="Liberation Serif" w:hAnsi="Liberation Serif"/>
          <w:sz w:val="28"/>
          <w:szCs w:val="28"/>
        </w:rPr>
        <w:br/>
        <w:t>от 09.10.2019 № 817, постановлений Администрации Каменск-Уральского городского округа от 26.08.2020 № 610, от 29.10.2020 № 824</w:t>
      </w:r>
      <w:r w:rsidR="001C0C8B">
        <w:rPr>
          <w:rFonts w:ascii="Liberation Serif" w:hAnsi="Liberation Serif"/>
          <w:sz w:val="28"/>
          <w:szCs w:val="28"/>
        </w:rPr>
        <w:t xml:space="preserve">, от 02.02.2022 </w:t>
      </w:r>
      <w:r w:rsidR="0078794C">
        <w:rPr>
          <w:rFonts w:ascii="Liberation Serif" w:hAnsi="Liberation Serif"/>
          <w:sz w:val="28"/>
          <w:szCs w:val="28"/>
        </w:rPr>
        <w:br/>
      </w:r>
      <w:r w:rsidR="001C0C8B">
        <w:rPr>
          <w:rFonts w:ascii="Liberation Serif" w:hAnsi="Liberation Serif"/>
          <w:sz w:val="28"/>
          <w:szCs w:val="28"/>
        </w:rPr>
        <w:t>№ 63</w:t>
      </w:r>
      <w:r w:rsidR="00614D84">
        <w:rPr>
          <w:rFonts w:ascii="Liberation Serif" w:hAnsi="Liberation Serif"/>
          <w:sz w:val="28"/>
          <w:szCs w:val="28"/>
        </w:rPr>
        <w:t>, от 04.12.2023 № 781</w:t>
      </w:r>
      <w:r w:rsidR="00F64FF9">
        <w:rPr>
          <w:rFonts w:ascii="Liberation Serif" w:hAnsi="Liberation Serif"/>
          <w:sz w:val="28"/>
          <w:szCs w:val="28"/>
        </w:rPr>
        <w:t xml:space="preserve">, </w:t>
      </w:r>
      <w:r w:rsidR="00F64FF9" w:rsidRPr="00F64FF9">
        <w:rPr>
          <w:rFonts w:ascii="Liberation Serif" w:hAnsi="Liberation Serif"/>
          <w:sz w:val="28"/>
          <w:szCs w:val="28"/>
        </w:rPr>
        <w:t>от 21.11.2024 № 831</w:t>
      </w:r>
      <w:r w:rsidR="007A573B" w:rsidRPr="00932C3C">
        <w:rPr>
          <w:rFonts w:ascii="Liberation Serif" w:hAnsi="Liberation Serif"/>
          <w:sz w:val="28"/>
          <w:szCs w:val="28"/>
        </w:rPr>
        <w:t>) «Об утверждении Порядка формирования и реализации муниципальных программ и комплексных муниципальных программ Каменск-Уральского городского округа», в целях обеспечения прав гражд</w:t>
      </w:r>
      <w:r w:rsidR="004B3FC0">
        <w:rPr>
          <w:rFonts w:ascii="Liberation Serif" w:hAnsi="Liberation Serif"/>
          <w:sz w:val="28"/>
          <w:szCs w:val="28"/>
        </w:rPr>
        <w:t xml:space="preserve">ан на получение общедоступного </w:t>
      </w:r>
      <w:r w:rsidR="007A573B" w:rsidRPr="00932C3C">
        <w:rPr>
          <w:rFonts w:ascii="Liberation Serif" w:hAnsi="Liberation Serif"/>
          <w:sz w:val="28"/>
          <w:szCs w:val="28"/>
        </w:rPr>
        <w:t xml:space="preserve">и качественного образования, эффективного функционирования и развития муниципальной системы образования </w:t>
      </w:r>
      <w:r w:rsidR="006338F3">
        <w:rPr>
          <w:rFonts w:ascii="Liberation Serif" w:hAnsi="Liberation Serif"/>
          <w:sz w:val="28"/>
          <w:szCs w:val="28"/>
        </w:rPr>
        <w:t>в Каменск-Уральском городском округе</w:t>
      </w:r>
      <w:r w:rsidR="007A573B" w:rsidRPr="00932C3C">
        <w:rPr>
          <w:rFonts w:ascii="Liberation Serif" w:hAnsi="Liberation Serif"/>
          <w:sz w:val="28"/>
          <w:szCs w:val="28"/>
        </w:rPr>
        <w:t>, Администрация Каменск-Уральского городского округа</w:t>
      </w:r>
    </w:p>
    <w:p w:rsidR="007A573B" w:rsidRPr="007A573B" w:rsidRDefault="007A573B" w:rsidP="00A31F7D">
      <w:pPr>
        <w:jc w:val="both"/>
        <w:rPr>
          <w:rFonts w:ascii="Liberation Serif" w:hAnsi="Liberation Serif"/>
          <w:b/>
          <w:sz w:val="28"/>
          <w:szCs w:val="28"/>
        </w:rPr>
      </w:pPr>
      <w:r w:rsidRPr="007A573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A573B" w:rsidRPr="00E02AB4" w:rsidRDefault="007A573B" w:rsidP="00E02AB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2AB4">
        <w:rPr>
          <w:rFonts w:ascii="Liberation Serif" w:hAnsi="Liberation Serif" w:cs="Liberation Serif"/>
          <w:sz w:val="28"/>
          <w:szCs w:val="28"/>
        </w:rPr>
        <w:t>1. Внести в муниципальную программу «Развитие муниципальной системы образования в Каменск-Уральском городском округе на 202</w:t>
      </w:r>
      <w:r w:rsidR="00A108C1" w:rsidRPr="00E02AB4">
        <w:rPr>
          <w:rFonts w:ascii="Liberation Serif" w:hAnsi="Liberation Serif" w:cs="Liberation Serif"/>
          <w:sz w:val="28"/>
          <w:szCs w:val="28"/>
        </w:rPr>
        <w:t>5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- 20</w:t>
      </w:r>
      <w:r w:rsidR="00A108C1" w:rsidRPr="00E02AB4">
        <w:rPr>
          <w:rFonts w:ascii="Liberation Serif" w:hAnsi="Liberation Serif" w:cs="Liberation Serif"/>
          <w:sz w:val="28"/>
          <w:szCs w:val="28"/>
        </w:rPr>
        <w:t>30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годы», утвержденную постановлением </w:t>
      </w:r>
      <w:bookmarkStart w:id="0" w:name="_GoBack"/>
      <w:bookmarkEnd w:id="0"/>
      <w:r w:rsidRPr="00E02AB4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185ECF" w:rsidRPr="00E02AB4">
        <w:rPr>
          <w:rFonts w:ascii="Liberation Serif" w:hAnsi="Liberation Serif" w:cs="Liberation Serif"/>
          <w:sz w:val="28"/>
          <w:szCs w:val="28"/>
        </w:rPr>
        <w:t>Каменск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-Уральского </w:t>
      </w:r>
      <w:r w:rsidR="00185ECF" w:rsidRPr="00E02AB4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от </w:t>
      </w:r>
      <w:r w:rsidR="00A108C1" w:rsidRPr="00E02AB4">
        <w:rPr>
          <w:rFonts w:ascii="Liberation Serif" w:hAnsi="Liberation Serif" w:cs="Liberation Serif"/>
          <w:sz w:val="28"/>
          <w:szCs w:val="28"/>
        </w:rPr>
        <w:t>16.10.2024 № 732</w:t>
      </w:r>
      <w:r w:rsidRP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="00BA77FE">
        <w:rPr>
          <w:rFonts w:ascii="Liberation Serif" w:hAnsi="Liberation Serif" w:cs="Liberation Serif"/>
          <w:sz w:val="28"/>
          <w:szCs w:val="28"/>
        </w:rPr>
        <w:t>(в редакции постановлений</w:t>
      </w:r>
      <w:r w:rsid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="00E02AB4" w:rsidRPr="00E02AB4">
        <w:rPr>
          <w:rFonts w:ascii="Liberation Serif" w:hAnsi="Liberation Serif" w:cs="Liberation Serif"/>
          <w:sz w:val="28"/>
          <w:szCs w:val="28"/>
        </w:rPr>
        <w:t>Администрации Каменс</w:t>
      </w:r>
      <w:r w:rsidR="00E02AB4">
        <w:rPr>
          <w:rFonts w:ascii="Liberation Serif" w:hAnsi="Liberation Serif" w:cs="Liberation Serif"/>
          <w:sz w:val="28"/>
          <w:szCs w:val="28"/>
        </w:rPr>
        <w:t xml:space="preserve">к-Уральского городского округа </w:t>
      </w:r>
      <w:r w:rsidR="00E02AB4" w:rsidRPr="0025717B">
        <w:rPr>
          <w:rFonts w:ascii="Liberation Serif" w:hAnsi="Liberation Serif" w:cs="Liberation Serif"/>
          <w:sz w:val="28"/>
          <w:szCs w:val="28"/>
        </w:rPr>
        <w:t xml:space="preserve">от </w:t>
      </w:r>
      <w:r w:rsidR="0025717B" w:rsidRPr="0025717B">
        <w:rPr>
          <w:rFonts w:ascii="Liberation Serif" w:hAnsi="Liberation Serif" w:cs="Liberation Serif"/>
          <w:sz w:val="28"/>
          <w:szCs w:val="28"/>
        </w:rPr>
        <w:t>06.05</w:t>
      </w:r>
      <w:r w:rsidR="00E02AB4" w:rsidRPr="0025717B">
        <w:rPr>
          <w:rFonts w:ascii="Liberation Serif" w:hAnsi="Liberation Serif" w:cs="Liberation Serif"/>
          <w:sz w:val="28"/>
          <w:szCs w:val="28"/>
        </w:rPr>
        <w:t xml:space="preserve">.2025 № </w:t>
      </w:r>
      <w:r w:rsidR="0025717B" w:rsidRPr="0025717B">
        <w:rPr>
          <w:rFonts w:ascii="Liberation Serif" w:hAnsi="Liberation Serif" w:cs="Liberation Serif"/>
          <w:sz w:val="28"/>
          <w:szCs w:val="28"/>
        </w:rPr>
        <w:t>322</w:t>
      </w:r>
      <w:r w:rsidR="00BA77FE">
        <w:rPr>
          <w:rFonts w:ascii="Liberation Serif" w:hAnsi="Liberation Serif" w:cs="Liberation Serif"/>
          <w:sz w:val="28"/>
          <w:szCs w:val="28"/>
        </w:rPr>
        <w:t>,</w:t>
      </w:r>
      <w:r w:rsidR="00BA77FE">
        <w:rPr>
          <w:rFonts w:ascii="Liberation Serif" w:hAnsi="Liberation Serif" w:cs="Liberation Serif"/>
          <w:sz w:val="28"/>
          <w:szCs w:val="28"/>
        </w:rPr>
        <w:br/>
        <w:t>от 16.06.2025 № 475</w:t>
      </w:r>
      <w:r w:rsidR="00E02AB4" w:rsidRPr="0025717B">
        <w:rPr>
          <w:rFonts w:ascii="Liberation Serif" w:hAnsi="Liberation Serif" w:cs="Liberation Serif"/>
          <w:sz w:val="28"/>
          <w:szCs w:val="28"/>
        </w:rPr>
        <w:t>)</w:t>
      </w:r>
      <w:r w:rsidR="00E02AB4">
        <w:rPr>
          <w:rFonts w:ascii="Liberation Serif" w:hAnsi="Liberation Serif" w:cs="Liberation Serif"/>
          <w:sz w:val="28"/>
          <w:szCs w:val="28"/>
        </w:rPr>
        <w:t xml:space="preserve"> </w:t>
      </w:r>
      <w:r w:rsidRPr="00E02AB4">
        <w:rPr>
          <w:rFonts w:ascii="Liberation Serif" w:hAnsi="Liberation Serif" w:cs="Liberation Serif"/>
          <w:sz w:val="28"/>
          <w:szCs w:val="28"/>
        </w:rPr>
        <w:t>(далее - Муниципальная программа), следующие изменения:</w:t>
      </w:r>
    </w:p>
    <w:p w:rsidR="00BA77FE" w:rsidRPr="004027E3" w:rsidRDefault="00BA77FE" w:rsidP="00BA77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Pr="00BE6BA5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Pr="004027E3">
          <w:rPr>
            <w:rFonts w:ascii="Liberation Serif" w:hAnsi="Liberation Serif"/>
            <w:sz w:val="28"/>
            <w:szCs w:val="28"/>
          </w:rPr>
          <w:t>строку</w:t>
        </w:r>
      </w:hyperlink>
      <w:r w:rsidRPr="004027E3">
        <w:rPr>
          <w:rFonts w:ascii="Liberation Serif" w:hAnsi="Liberation Serif"/>
          <w:sz w:val="28"/>
          <w:szCs w:val="28"/>
        </w:rPr>
        <w:t xml:space="preserve"> «Перечень основных целевых показателей муниципальной программы» паспорта Муниципальной программы дополнить целев</w:t>
      </w:r>
      <w:r w:rsidRPr="001C7C3D">
        <w:rPr>
          <w:rFonts w:ascii="Liberation Serif" w:hAnsi="Liberation Serif"/>
          <w:sz w:val="28"/>
          <w:szCs w:val="28"/>
        </w:rPr>
        <w:t>ым</w:t>
      </w:r>
      <w:r w:rsidRPr="004027E3">
        <w:rPr>
          <w:rFonts w:ascii="Liberation Serif" w:hAnsi="Liberation Serif"/>
          <w:sz w:val="28"/>
          <w:szCs w:val="28"/>
        </w:rPr>
        <w:t xml:space="preserve"> показател</w:t>
      </w:r>
      <w:r>
        <w:rPr>
          <w:rFonts w:ascii="Liberation Serif" w:hAnsi="Liberation Serif"/>
          <w:sz w:val="28"/>
          <w:szCs w:val="28"/>
        </w:rPr>
        <w:t>ем 42</w:t>
      </w:r>
      <w:r w:rsidRPr="004027E3">
        <w:rPr>
          <w:rFonts w:ascii="Liberation Serif" w:hAnsi="Liberation Serif"/>
          <w:sz w:val="28"/>
          <w:szCs w:val="28"/>
        </w:rPr>
        <w:t xml:space="preserve"> следующего содержания:</w:t>
      </w:r>
    </w:p>
    <w:p w:rsidR="00BA77FE" w:rsidRDefault="00BA77FE" w:rsidP="00BA77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0503C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42) </w:t>
      </w:r>
      <w:r w:rsidRPr="00BA77FE">
        <w:rPr>
          <w:rFonts w:ascii="Liberation Serif" w:hAnsi="Liberation Serif"/>
          <w:sz w:val="28"/>
          <w:szCs w:val="28"/>
        </w:rPr>
        <w:t>увеличение доли детей-инвалидов в возрасте от 5 до 18 лет, получающих дополнительное образование, от общей численности детей-инвалидов данного возраста на территории муниципального образования.</w:t>
      </w:r>
      <w:r>
        <w:rPr>
          <w:rFonts w:ascii="Liberation Serif" w:hAnsi="Liberation Serif"/>
          <w:sz w:val="28"/>
          <w:szCs w:val="28"/>
        </w:rPr>
        <w:t>»</w:t>
      </w:r>
      <w:r w:rsidRPr="008C147A">
        <w:rPr>
          <w:rFonts w:ascii="Liberation Serif" w:hAnsi="Liberation Serif"/>
          <w:sz w:val="28"/>
          <w:szCs w:val="28"/>
        </w:rPr>
        <w:t>;</w:t>
      </w:r>
    </w:p>
    <w:p w:rsidR="00BA77FE" w:rsidRDefault="004E3E60" w:rsidP="00BA77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BA77FE">
        <w:rPr>
          <w:rFonts w:ascii="Liberation Serif" w:hAnsi="Liberation Serif"/>
          <w:sz w:val="28"/>
          <w:szCs w:val="28"/>
        </w:rPr>
        <w:t xml:space="preserve">) </w:t>
      </w:r>
      <w:r w:rsidR="00BA77FE" w:rsidRPr="00904C59">
        <w:rPr>
          <w:rFonts w:ascii="Liberation Serif" w:hAnsi="Liberation Serif"/>
          <w:sz w:val="28"/>
          <w:szCs w:val="28"/>
        </w:rPr>
        <w:t>Приложение № 1 к Муниципальной программе после строки</w:t>
      </w:r>
      <w:r w:rsidR="00BA77FE">
        <w:rPr>
          <w:rFonts w:ascii="Liberation Serif" w:hAnsi="Liberation Serif"/>
          <w:sz w:val="28"/>
          <w:szCs w:val="28"/>
        </w:rPr>
        <w:t xml:space="preserve"> </w:t>
      </w:r>
      <w:r w:rsidR="00BA77FE">
        <w:rPr>
          <w:rFonts w:ascii="Liberation Serif" w:hAnsi="Liberation Serif"/>
          <w:sz w:val="28"/>
          <w:szCs w:val="28"/>
        </w:rPr>
        <w:br/>
        <w:t xml:space="preserve">23.3 дополнить строкой  23.4 </w:t>
      </w:r>
      <w:r w:rsidR="00BA77FE" w:rsidRPr="00904C59">
        <w:rPr>
          <w:rFonts w:ascii="Liberation Serif" w:hAnsi="Liberation Serif"/>
          <w:sz w:val="28"/>
          <w:szCs w:val="28"/>
        </w:rPr>
        <w:t xml:space="preserve">согласно Приложению № </w:t>
      </w:r>
      <w:r w:rsidR="00BA77FE">
        <w:rPr>
          <w:rFonts w:ascii="Liberation Serif" w:hAnsi="Liberation Serif"/>
          <w:sz w:val="28"/>
          <w:szCs w:val="28"/>
        </w:rPr>
        <w:t>1</w:t>
      </w:r>
      <w:r w:rsidR="00BA77FE" w:rsidRPr="00904C59">
        <w:rPr>
          <w:rFonts w:ascii="Liberation Serif" w:hAnsi="Liberation Serif"/>
          <w:sz w:val="28"/>
          <w:szCs w:val="28"/>
        </w:rPr>
        <w:t xml:space="preserve"> </w:t>
      </w:r>
      <w:r w:rsidR="00BA77FE">
        <w:rPr>
          <w:rFonts w:ascii="Liberation Serif" w:hAnsi="Liberation Serif"/>
          <w:sz w:val="28"/>
          <w:szCs w:val="28"/>
        </w:rPr>
        <w:br/>
      </w:r>
      <w:r w:rsidR="00BA77FE" w:rsidRPr="00904C59">
        <w:rPr>
          <w:rFonts w:ascii="Liberation Serif" w:hAnsi="Liberation Serif"/>
          <w:sz w:val="28"/>
          <w:szCs w:val="28"/>
        </w:rPr>
        <w:t>к настоящему постановлению;</w:t>
      </w:r>
    </w:p>
    <w:p w:rsidR="006B2F50" w:rsidRPr="007A573B" w:rsidRDefault="00E02AB4" w:rsidP="006B2F5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  <w:r w:rsidR="00F7243F">
        <w:rPr>
          <w:rFonts w:ascii="Liberation Serif" w:hAnsi="Liberation Serif"/>
          <w:sz w:val="28"/>
          <w:szCs w:val="28"/>
        </w:rPr>
        <w:t xml:space="preserve">) </w:t>
      </w:r>
      <w:r w:rsidR="004E3E60">
        <w:rPr>
          <w:rFonts w:ascii="Liberation Serif" w:hAnsi="Liberation Serif"/>
          <w:sz w:val="28"/>
          <w:szCs w:val="28"/>
        </w:rPr>
        <w:t xml:space="preserve">строку 142 </w:t>
      </w:r>
      <w:r w:rsidR="006B2F50" w:rsidRPr="007A573B">
        <w:rPr>
          <w:rFonts w:ascii="Liberation Serif" w:hAnsi="Liberation Serif"/>
          <w:sz w:val="28"/>
          <w:szCs w:val="28"/>
        </w:rPr>
        <w:t xml:space="preserve">Приложение № 2 к Муниципальной программе изложить </w:t>
      </w:r>
      <w:r w:rsidR="004E3E60">
        <w:rPr>
          <w:rFonts w:ascii="Liberation Serif" w:hAnsi="Liberation Serif"/>
          <w:sz w:val="28"/>
          <w:szCs w:val="28"/>
        </w:rPr>
        <w:br/>
      </w:r>
      <w:r w:rsidR="006B2F50" w:rsidRPr="007A573B">
        <w:rPr>
          <w:rFonts w:ascii="Liberation Serif" w:hAnsi="Liberation Serif"/>
          <w:sz w:val="28"/>
          <w:szCs w:val="28"/>
        </w:rPr>
        <w:t xml:space="preserve">в новой редакции согласно Приложению № </w:t>
      </w:r>
      <w:r w:rsidR="004E3E60">
        <w:rPr>
          <w:rFonts w:ascii="Liberation Serif" w:hAnsi="Liberation Serif"/>
          <w:sz w:val="28"/>
          <w:szCs w:val="28"/>
        </w:rPr>
        <w:t>2</w:t>
      </w:r>
      <w:r w:rsidR="006B2F50" w:rsidRPr="007A573B">
        <w:rPr>
          <w:rFonts w:ascii="Liberation Serif" w:hAnsi="Liberation Serif"/>
          <w:sz w:val="28"/>
          <w:szCs w:val="28"/>
        </w:rPr>
        <w:t xml:space="preserve"> к настоящему постановлению.</w:t>
      </w:r>
    </w:p>
    <w:p w:rsidR="007A573B" w:rsidRDefault="009D341A" w:rsidP="007A57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6B2F50">
        <w:rPr>
          <w:rFonts w:ascii="Liberation Serif" w:hAnsi="Liberation Serif"/>
          <w:sz w:val="28"/>
          <w:szCs w:val="28"/>
        </w:rPr>
        <w:t xml:space="preserve">. </w:t>
      </w:r>
      <w:r w:rsidR="007A573B" w:rsidRPr="007A573B">
        <w:rPr>
          <w:rFonts w:ascii="Liberation Serif" w:hAnsi="Liberation Serif"/>
          <w:sz w:val="28"/>
          <w:szCs w:val="28"/>
        </w:rPr>
        <w:t>Опубликовать настоящее постановление в газете «Каменский рабочий</w:t>
      </w:r>
      <w:r w:rsidR="007A573B">
        <w:rPr>
          <w:sz w:val="28"/>
        </w:rPr>
        <w:t>» и разместить на официальном сайте муниципального образования</w:t>
      </w:r>
      <w:r w:rsidR="007A573B">
        <w:rPr>
          <w:sz w:val="28"/>
          <w:szCs w:val="28"/>
        </w:rPr>
        <w:t>.</w:t>
      </w:r>
    </w:p>
    <w:p w:rsidR="00692EE6" w:rsidRPr="004027E3" w:rsidRDefault="009D341A" w:rsidP="00692EE6">
      <w:pPr>
        <w:ind w:firstLine="72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napToGrid w:val="0"/>
          <w:sz w:val="28"/>
          <w:szCs w:val="28"/>
        </w:rPr>
        <w:t>3</w:t>
      </w:r>
      <w:r w:rsidR="00E35D02">
        <w:rPr>
          <w:rFonts w:ascii="Liberation Serif" w:hAnsi="Liberation Serif"/>
          <w:snapToGrid w:val="0"/>
          <w:sz w:val="28"/>
          <w:szCs w:val="28"/>
        </w:rPr>
        <w:t xml:space="preserve">.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Контроль </w:t>
      </w:r>
      <w:r w:rsidR="00895BEC" w:rsidRPr="00CB0A19">
        <w:rPr>
          <w:sz w:val="28"/>
        </w:rPr>
        <w:t>ис</w:t>
      </w:r>
      <w:r w:rsidR="00692EE6" w:rsidRPr="00CB0A19">
        <w:rPr>
          <w:sz w:val="28"/>
        </w:rPr>
        <w:t>полнени</w:t>
      </w:r>
      <w:r w:rsidR="00895BEC" w:rsidRPr="00CB0A19">
        <w:rPr>
          <w:sz w:val="28"/>
        </w:rPr>
        <w:t>я</w:t>
      </w:r>
      <w:r w:rsidR="00692EE6" w:rsidRPr="00CB0A19">
        <w:rPr>
          <w:sz w:val="28"/>
        </w:rPr>
        <w:t xml:space="preserve"> настоящего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 постановления возложить </w:t>
      </w:r>
      <w:r w:rsidR="00EB0DBA">
        <w:rPr>
          <w:rFonts w:ascii="Liberation Serif" w:hAnsi="Liberation Serif"/>
          <w:snapToGrid w:val="0"/>
          <w:sz w:val="28"/>
          <w:szCs w:val="28"/>
        </w:rPr>
        <w:br/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 xml:space="preserve">на заместителя главы Администрации </w:t>
      </w:r>
      <w:r w:rsidR="00692EE6" w:rsidRPr="004027E3">
        <w:rPr>
          <w:rFonts w:ascii="Liberation Serif" w:hAnsi="Liberation Serif"/>
          <w:sz w:val="28"/>
          <w:szCs w:val="28"/>
        </w:rPr>
        <w:t xml:space="preserve">городского округа </w:t>
      </w:r>
      <w:r w:rsidR="00692EE6" w:rsidRPr="004027E3">
        <w:rPr>
          <w:rFonts w:ascii="Liberation Serif" w:hAnsi="Liberation Serif"/>
          <w:snapToGrid w:val="0"/>
          <w:sz w:val="28"/>
          <w:szCs w:val="28"/>
        </w:rPr>
        <w:t>Нестерова Д.Н.</w:t>
      </w:r>
    </w:p>
    <w:p w:rsidR="00F56F0C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F56F0C" w:rsidRPr="004027E3" w:rsidRDefault="00F56F0C" w:rsidP="00692EE6">
      <w:pPr>
        <w:jc w:val="both"/>
        <w:rPr>
          <w:rFonts w:ascii="Liberation Serif" w:hAnsi="Liberation Serif"/>
          <w:sz w:val="28"/>
          <w:szCs w:val="28"/>
        </w:rPr>
      </w:pPr>
    </w:p>
    <w:p w:rsidR="006C269C" w:rsidRDefault="00471459" w:rsidP="00052140">
      <w:pPr>
        <w:rPr>
          <w:rFonts w:ascii="Liberation Serif" w:hAnsi="Liberation Serif"/>
          <w:sz w:val="28"/>
          <w:szCs w:val="28"/>
        </w:rPr>
        <w:sectPr w:rsidR="006C269C" w:rsidSect="007E07A0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Г</w:t>
      </w:r>
      <w:r w:rsidR="00D55070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а</w:t>
      </w:r>
      <w:r w:rsidR="00052140" w:rsidRPr="004027E3">
        <w:rPr>
          <w:rFonts w:ascii="Liberation Serif" w:hAnsi="Liberation Serif"/>
          <w:sz w:val="28"/>
          <w:szCs w:val="28"/>
        </w:rPr>
        <w:br/>
        <w:t>Каменск-Уральского городского округа</w:t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052140" w:rsidRPr="004027E3">
        <w:rPr>
          <w:rFonts w:ascii="Liberation Serif" w:hAnsi="Liberation Serif"/>
          <w:sz w:val="28"/>
          <w:szCs w:val="28"/>
        </w:rPr>
        <w:tab/>
      </w:r>
      <w:r w:rsidR="007E07A0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>А.А. Герасимов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503CF8">
        <w:rPr>
          <w:rFonts w:ascii="Liberation Serif" w:hAnsi="Liberation Serif"/>
          <w:sz w:val="28"/>
          <w:szCs w:val="28"/>
        </w:rPr>
        <w:t>1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45064F" w:rsidRPr="004027E3" w:rsidRDefault="0045064F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45064F" w:rsidRDefault="0045064F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490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6672EE">
        <w:rPr>
          <w:rFonts w:ascii="Liberation Serif" w:hAnsi="Liberation Serif"/>
          <w:sz w:val="28"/>
          <w:szCs w:val="28"/>
        </w:rPr>
        <w:t>__________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6672EE">
        <w:rPr>
          <w:rFonts w:ascii="Liberation Serif" w:hAnsi="Liberation Serif"/>
          <w:sz w:val="28"/>
          <w:szCs w:val="28"/>
        </w:rPr>
        <w:t>___</w:t>
      </w:r>
    </w:p>
    <w:p w:rsidR="0045064F" w:rsidRDefault="0045064F" w:rsidP="0045064F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773"/>
        <w:rPr>
          <w:rFonts w:ascii="Liberation Serif" w:hAnsi="Liberation Serif"/>
          <w:sz w:val="28"/>
          <w:szCs w:val="28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709"/>
        <w:gridCol w:w="1300"/>
        <w:gridCol w:w="1090"/>
        <w:gridCol w:w="1134"/>
        <w:gridCol w:w="992"/>
        <w:gridCol w:w="992"/>
        <w:gridCol w:w="993"/>
        <w:gridCol w:w="992"/>
        <w:gridCol w:w="2693"/>
      </w:tblGrid>
      <w:tr w:rsidR="00BA77FE" w:rsidTr="00BA77FE">
        <w:tc>
          <w:tcPr>
            <w:tcW w:w="847" w:type="dxa"/>
          </w:tcPr>
          <w:p w:rsidR="00BA77FE" w:rsidRPr="00F30F8B" w:rsidRDefault="00BA77FE" w:rsidP="00BA77FE">
            <w:r w:rsidRPr="00F30F8B">
              <w:t>23.</w:t>
            </w:r>
            <w:r>
              <w:t>4</w:t>
            </w:r>
          </w:p>
        </w:tc>
        <w:tc>
          <w:tcPr>
            <w:tcW w:w="3709" w:type="dxa"/>
          </w:tcPr>
          <w:p w:rsidR="00BA77FE" w:rsidRPr="00F30F8B" w:rsidRDefault="00BA77FE" w:rsidP="00BA77FE">
            <w:r w:rsidRPr="00F30F8B">
              <w:t xml:space="preserve">Целевой показатель </w:t>
            </w:r>
            <w:r>
              <w:t>42</w:t>
            </w:r>
            <w:r w:rsidRPr="00F30F8B">
              <w:t xml:space="preserve">. </w:t>
            </w:r>
            <w:r w:rsidR="004E3E60">
              <w:t>У</w:t>
            </w:r>
            <w:r w:rsidR="004E3E60" w:rsidRPr="004E3E60">
              <w:t>величение доли детей-инвалидов в возрасте от 5 до 18 лет, получающих дополнительное образование, от общей численности детей-инвалидов данного возраста на территории муниципального образования</w:t>
            </w:r>
          </w:p>
        </w:tc>
        <w:tc>
          <w:tcPr>
            <w:tcW w:w="1300" w:type="dxa"/>
          </w:tcPr>
          <w:p w:rsidR="00BA77FE" w:rsidRPr="00F30F8B" w:rsidRDefault="00BA77FE" w:rsidP="00BA77FE">
            <w:r w:rsidRPr="00F30F8B">
              <w:t xml:space="preserve">процент </w:t>
            </w:r>
          </w:p>
        </w:tc>
        <w:tc>
          <w:tcPr>
            <w:tcW w:w="1090" w:type="dxa"/>
          </w:tcPr>
          <w:p w:rsidR="00BA77FE" w:rsidRPr="00F30F8B" w:rsidRDefault="00BA77FE" w:rsidP="00BA77FE">
            <w:r w:rsidRPr="00F30F8B">
              <w:t>0</w:t>
            </w:r>
          </w:p>
        </w:tc>
        <w:tc>
          <w:tcPr>
            <w:tcW w:w="1134" w:type="dxa"/>
          </w:tcPr>
          <w:p w:rsidR="00BA77FE" w:rsidRPr="00F30F8B" w:rsidRDefault="00BA77FE" w:rsidP="00BA77FE">
            <w:r w:rsidRPr="00F30F8B">
              <w:t>0</w:t>
            </w:r>
          </w:p>
        </w:tc>
        <w:tc>
          <w:tcPr>
            <w:tcW w:w="992" w:type="dxa"/>
          </w:tcPr>
          <w:p w:rsidR="00BA77FE" w:rsidRPr="00F30F8B" w:rsidRDefault="00BA77FE" w:rsidP="00BA77FE">
            <w:r w:rsidRPr="00F30F8B">
              <w:t>0</w:t>
            </w:r>
          </w:p>
        </w:tc>
        <w:tc>
          <w:tcPr>
            <w:tcW w:w="992" w:type="dxa"/>
          </w:tcPr>
          <w:p w:rsidR="00BA77FE" w:rsidRPr="00F30F8B" w:rsidRDefault="00BA77FE" w:rsidP="00BA77FE">
            <w:r w:rsidRPr="00F30F8B">
              <w:t>0</w:t>
            </w:r>
          </w:p>
        </w:tc>
        <w:tc>
          <w:tcPr>
            <w:tcW w:w="993" w:type="dxa"/>
          </w:tcPr>
          <w:p w:rsidR="00BA77FE" w:rsidRPr="00F30F8B" w:rsidRDefault="00BA77FE" w:rsidP="00BA77FE">
            <w:r w:rsidRPr="00F30F8B">
              <w:t>0</w:t>
            </w:r>
          </w:p>
        </w:tc>
        <w:tc>
          <w:tcPr>
            <w:tcW w:w="992" w:type="dxa"/>
          </w:tcPr>
          <w:p w:rsidR="00BA77FE" w:rsidRPr="00F30F8B" w:rsidRDefault="00BA77FE" w:rsidP="00BA77FE">
            <w:r w:rsidRPr="00F30F8B">
              <w:t>0</w:t>
            </w:r>
          </w:p>
        </w:tc>
        <w:tc>
          <w:tcPr>
            <w:tcW w:w="2693" w:type="dxa"/>
          </w:tcPr>
          <w:p w:rsidR="00BA77FE" w:rsidRDefault="00BA77FE" w:rsidP="00503CF8">
            <w:r w:rsidRPr="00F30F8B">
              <w:t>Отчет о выполнении соглашения между Министерством образования Свердловской области и муниципальным образованием</w:t>
            </w:r>
          </w:p>
        </w:tc>
      </w:tr>
    </w:tbl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E02AB4" w:rsidRDefault="00E02AB4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4E3E60" w:rsidRDefault="004E3E60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4E3E60" w:rsidRDefault="004E3E60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4E3E60" w:rsidRDefault="004E3E60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4E3E60" w:rsidRDefault="004E3E60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4E3E60" w:rsidRDefault="004E3E60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503CF8" w:rsidRDefault="00503CF8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p w:rsidR="00AF4A3E" w:rsidRPr="00904C59" w:rsidRDefault="00AF4A3E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4E3E60">
        <w:rPr>
          <w:rFonts w:ascii="Liberation Serif" w:hAnsi="Liberation Serif"/>
          <w:sz w:val="28"/>
          <w:szCs w:val="28"/>
        </w:rPr>
        <w:t>2</w:t>
      </w:r>
    </w:p>
    <w:p w:rsidR="00AF4A3E" w:rsidRPr="004027E3" w:rsidRDefault="00AF4A3E" w:rsidP="007E07A0">
      <w:pPr>
        <w:widowControl w:val="0"/>
        <w:tabs>
          <w:tab w:val="left" w:pos="365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к постановлению Администрации </w:t>
      </w:r>
    </w:p>
    <w:p w:rsidR="00AF4A3E" w:rsidRPr="004027E3" w:rsidRDefault="00AF4A3E" w:rsidP="007E07A0">
      <w:pPr>
        <w:widowControl w:val="0"/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>Каменск-Уральского городского округа</w:t>
      </w:r>
    </w:p>
    <w:p w:rsidR="00D22F7C" w:rsidRDefault="00D22F7C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  <w:r w:rsidRPr="004027E3">
        <w:rPr>
          <w:rFonts w:ascii="Liberation Serif" w:hAnsi="Liberation Serif"/>
          <w:sz w:val="28"/>
          <w:szCs w:val="28"/>
        </w:rPr>
        <w:t xml:space="preserve">от </w:t>
      </w:r>
      <w:r w:rsidR="001B4D54">
        <w:rPr>
          <w:rFonts w:ascii="Liberation Serif" w:hAnsi="Liberation Serif"/>
          <w:sz w:val="28"/>
          <w:szCs w:val="28"/>
        </w:rPr>
        <w:t>_________</w:t>
      </w:r>
      <w:r w:rsidRPr="00C43439">
        <w:rPr>
          <w:rFonts w:ascii="Liberation Serif" w:hAnsi="Liberation Serif"/>
          <w:sz w:val="28"/>
          <w:szCs w:val="28"/>
        </w:rPr>
        <w:t xml:space="preserve"> №</w:t>
      </w:r>
      <w:r w:rsidR="002D11BB">
        <w:rPr>
          <w:rFonts w:ascii="Liberation Serif" w:hAnsi="Liberation Serif"/>
          <w:sz w:val="28"/>
          <w:szCs w:val="28"/>
        </w:rPr>
        <w:t xml:space="preserve"> </w:t>
      </w:r>
      <w:r w:rsidR="001B4D54">
        <w:rPr>
          <w:rFonts w:ascii="Liberation Serif" w:hAnsi="Liberation Serif"/>
          <w:sz w:val="28"/>
          <w:szCs w:val="28"/>
        </w:rPr>
        <w:t>_____</w:t>
      </w:r>
    </w:p>
    <w:p w:rsidR="00AF4A3E" w:rsidRPr="004027E3" w:rsidRDefault="00AF4A3E" w:rsidP="007E07A0">
      <w:pPr>
        <w:widowControl w:val="0"/>
        <w:tabs>
          <w:tab w:val="left" w:pos="5585"/>
          <w:tab w:val="left" w:pos="7964"/>
        </w:tabs>
        <w:autoSpaceDE w:val="0"/>
        <w:autoSpaceDN w:val="0"/>
        <w:adjustRightInd w:val="0"/>
        <w:ind w:firstLine="10632"/>
        <w:rPr>
          <w:rFonts w:ascii="Liberation Serif" w:hAnsi="Liberation Serif"/>
          <w:sz w:val="28"/>
          <w:szCs w:val="28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418"/>
        <w:gridCol w:w="1417"/>
        <w:gridCol w:w="1418"/>
        <w:gridCol w:w="1275"/>
        <w:gridCol w:w="1418"/>
        <w:gridCol w:w="1559"/>
        <w:gridCol w:w="1701"/>
        <w:gridCol w:w="1418"/>
      </w:tblGrid>
      <w:tr w:rsidR="003506DC" w:rsidRPr="0018779E" w:rsidTr="004E3E60">
        <w:trPr>
          <w:trHeight w:val="315"/>
        </w:trPr>
        <w:tc>
          <w:tcPr>
            <w:tcW w:w="709" w:type="dxa"/>
            <w:shd w:val="clear" w:color="auto" w:fill="auto"/>
          </w:tcPr>
          <w:p w:rsidR="003506DC" w:rsidRPr="008D7587" w:rsidRDefault="003506DC" w:rsidP="003506DC">
            <w:pPr>
              <w:jc w:val="center"/>
            </w:pPr>
            <w:r w:rsidRPr="008D7587">
              <w:t>142</w:t>
            </w:r>
          </w:p>
        </w:tc>
        <w:tc>
          <w:tcPr>
            <w:tcW w:w="3118" w:type="dxa"/>
            <w:shd w:val="clear" w:color="000000" w:fill="FFFFFF"/>
            <w:noWrap/>
          </w:tcPr>
          <w:p w:rsidR="003506DC" w:rsidRPr="008D7587" w:rsidRDefault="003506DC" w:rsidP="003506DC">
            <w:r w:rsidRPr="008D7587">
              <w:t>Создание в образовательных организациях условий для получения детьми-инвалидами качественного образования, всего, из них:</w:t>
            </w:r>
          </w:p>
        </w:tc>
        <w:tc>
          <w:tcPr>
            <w:tcW w:w="1418" w:type="dxa"/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3506DC" w:rsidRPr="008D7587" w:rsidRDefault="003506DC" w:rsidP="003506DC">
            <w:pPr>
              <w:jc w:val="center"/>
            </w:pPr>
            <w:r w:rsidRPr="008D7587">
              <w:t>39</w:t>
            </w:r>
            <w:r w:rsidR="004E3E60">
              <w:t>, 42</w:t>
            </w:r>
          </w:p>
        </w:tc>
      </w:tr>
    </w:tbl>
    <w:p w:rsidR="00B7559E" w:rsidRPr="004027E3" w:rsidRDefault="00B7559E" w:rsidP="00360095">
      <w:pPr>
        <w:jc w:val="center"/>
        <w:rPr>
          <w:rFonts w:ascii="Liberation Serif" w:hAnsi="Liberation Serif"/>
          <w:sz w:val="28"/>
          <w:szCs w:val="28"/>
        </w:rPr>
      </w:pPr>
    </w:p>
    <w:sectPr w:rsidR="00B7559E" w:rsidRPr="004027E3" w:rsidSect="007E07A0">
      <w:pgSz w:w="16838" w:h="11906" w:orient="landscape"/>
      <w:pgMar w:top="851" w:right="1103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FE" w:rsidRDefault="00BA77FE" w:rsidP="00DB7287">
      <w:r>
        <w:separator/>
      </w:r>
    </w:p>
  </w:endnote>
  <w:endnote w:type="continuationSeparator" w:id="0">
    <w:p w:rsidR="00BA77FE" w:rsidRDefault="00BA77FE" w:rsidP="00D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FE" w:rsidRDefault="00BA77FE" w:rsidP="00DB7287">
      <w:r>
        <w:separator/>
      </w:r>
    </w:p>
  </w:footnote>
  <w:footnote w:type="continuationSeparator" w:id="0">
    <w:p w:rsidR="00BA77FE" w:rsidRDefault="00BA77FE" w:rsidP="00DB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120564"/>
      <w:docPartObj>
        <w:docPartGallery w:val="Page Numbers (Top of Page)"/>
        <w:docPartUnique/>
      </w:docPartObj>
    </w:sdtPr>
    <w:sdtContent>
      <w:p w:rsidR="00BA77FE" w:rsidRDefault="00BA77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C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77FE" w:rsidRDefault="00BA77F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3C"/>
    <w:rsid w:val="000075F6"/>
    <w:rsid w:val="00007D39"/>
    <w:rsid w:val="000115E3"/>
    <w:rsid w:val="00025CEE"/>
    <w:rsid w:val="000269D4"/>
    <w:rsid w:val="000315AA"/>
    <w:rsid w:val="00031F60"/>
    <w:rsid w:val="000338DA"/>
    <w:rsid w:val="00034C8B"/>
    <w:rsid w:val="000361DA"/>
    <w:rsid w:val="00037424"/>
    <w:rsid w:val="000433F1"/>
    <w:rsid w:val="00045078"/>
    <w:rsid w:val="00047415"/>
    <w:rsid w:val="00052140"/>
    <w:rsid w:val="0005251B"/>
    <w:rsid w:val="00054A13"/>
    <w:rsid w:val="00055859"/>
    <w:rsid w:val="000565EF"/>
    <w:rsid w:val="00070A62"/>
    <w:rsid w:val="00071C38"/>
    <w:rsid w:val="00075F46"/>
    <w:rsid w:val="000768E9"/>
    <w:rsid w:val="00085162"/>
    <w:rsid w:val="0008644C"/>
    <w:rsid w:val="000924C3"/>
    <w:rsid w:val="0009411C"/>
    <w:rsid w:val="00094EF6"/>
    <w:rsid w:val="00095971"/>
    <w:rsid w:val="00096248"/>
    <w:rsid w:val="000A533C"/>
    <w:rsid w:val="000A5B70"/>
    <w:rsid w:val="000A7076"/>
    <w:rsid w:val="000B024F"/>
    <w:rsid w:val="000B2A31"/>
    <w:rsid w:val="000B3530"/>
    <w:rsid w:val="000B3B9C"/>
    <w:rsid w:val="000B465C"/>
    <w:rsid w:val="000B4C01"/>
    <w:rsid w:val="000B633A"/>
    <w:rsid w:val="000D4F64"/>
    <w:rsid w:val="000E0574"/>
    <w:rsid w:val="000E2094"/>
    <w:rsid w:val="000E2FA4"/>
    <w:rsid w:val="000E2FD4"/>
    <w:rsid w:val="000E40D4"/>
    <w:rsid w:val="000E60CB"/>
    <w:rsid w:val="000F0EF6"/>
    <w:rsid w:val="000F18D5"/>
    <w:rsid w:val="000F1A33"/>
    <w:rsid w:val="000F529B"/>
    <w:rsid w:val="001046B0"/>
    <w:rsid w:val="0010488C"/>
    <w:rsid w:val="0011246E"/>
    <w:rsid w:val="001240CE"/>
    <w:rsid w:val="001245DB"/>
    <w:rsid w:val="00130A21"/>
    <w:rsid w:val="00131CFD"/>
    <w:rsid w:val="00132F42"/>
    <w:rsid w:val="00133698"/>
    <w:rsid w:val="0013470F"/>
    <w:rsid w:val="00136FFC"/>
    <w:rsid w:val="00143189"/>
    <w:rsid w:val="00145299"/>
    <w:rsid w:val="00146CA2"/>
    <w:rsid w:val="001534F5"/>
    <w:rsid w:val="00153A61"/>
    <w:rsid w:val="00153E11"/>
    <w:rsid w:val="00154E82"/>
    <w:rsid w:val="00156A0F"/>
    <w:rsid w:val="001570BA"/>
    <w:rsid w:val="00164BF7"/>
    <w:rsid w:val="001672CC"/>
    <w:rsid w:val="001673A6"/>
    <w:rsid w:val="0017194D"/>
    <w:rsid w:val="00172136"/>
    <w:rsid w:val="0017225F"/>
    <w:rsid w:val="001742AD"/>
    <w:rsid w:val="00174D2B"/>
    <w:rsid w:val="001750C5"/>
    <w:rsid w:val="00184D18"/>
    <w:rsid w:val="00185ECF"/>
    <w:rsid w:val="00186224"/>
    <w:rsid w:val="0018655B"/>
    <w:rsid w:val="0018779E"/>
    <w:rsid w:val="001933E1"/>
    <w:rsid w:val="00193F44"/>
    <w:rsid w:val="0019489C"/>
    <w:rsid w:val="00195788"/>
    <w:rsid w:val="00195E8D"/>
    <w:rsid w:val="00196758"/>
    <w:rsid w:val="001A0D9F"/>
    <w:rsid w:val="001A0E72"/>
    <w:rsid w:val="001A0F96"/>
    <w:rsid w:val="001A2625"/>
    <w:rsid w:val="001A525F"/>
    <w:rsid w:val="001A6E73"/>
    <w:rsid w:val="001A7C62"/>
    <w:rsid w:val="001B49AF"/>
    <w:rsid w:val="001B4D54"/>
    <w:rsid w:val="001B56E3"/>
    <w:rsid w:val="001B6E4D"/>
    <w:rsid w:val="001C0B19"/>
    <w:rsid w:val="001C0C8B"/>
    <w:rsid w:val="001C268E"/>
    <w:rsid w:val="001C348A"/>
    <w:rsid w:val="001C5029"/>
    <w:rsid w:val="001C6B21"/>
    <w:rsid w:val="001C7C3D"/>
    <w:rsid w:val="001D05D1"/>
    <w:rsid w:val="001D243B"/>
    <w:rsid w:val="001D246F"/>
    <w:rsid w:val="001D2E5E"/>
    <w:rsid w:val="001D670A"/>
    <w:rsid w:val="001E132B"/>
    <w:rsid w:val="001E4E5E"/>
    <w:rsid w:val="001E70FC"/>
    <w:rsid w:val="001E73AF"/>
    <w:rsid w:val="001F257B"/>
    <w:rsid w:val="001F43AB"/>
    <w:rsid w:val="001F4942"/>
    <w:rsid w:val="0020080B"/>
    <w:rsid w:val="002021DD"/>
    <w:rsid w:val="00204911"/>
    <w:rsid w:val="0021094A"/>
    <w:rsid w:val="002138A8"/>
    <w:rsid w:val="002203E3"/>
    <w:rsid w:val="00221F74"/>
    <w:rsid w:val="0022294E"/>
    <w:rsid w:val="00223716"/>
    <w:rsid w:val="002244C6"/>
    <w:rsid w:val="00224D53"/>
    <w:rsid w:val="00226B48"/>
    <w:rsid w:val="00227609"/>
    <w:rsid w:val="0023226A"/>
    <w:rsid w:val="00232A04"/>
    <w:rsid w:val="00235DD8"/>
    <w:rsid w:val="0024078E"/>
    <w:rsid w:val="00240873"/>
    <w:rsid w:val="002422CF"/>
    <w:rsid w:val="002503B9"/>
    <w:rsid w:val="00250CD4"/>
    <w:rsid w:val="00251D0D"/>
    <w:rsid w:val="00253230"/>
    <w:rsid w:val="00254D14"/>
    <w:rsid w:val="0025717B"/>
    <w:rsid w:val="0025717E"/>
    <w:rsid w:val="00257BFE"/>
    <w:rsid w:val="00262AFC"/>
    <w:rsid w:val="002655D1"/>
    <w:rsid w:val="00271CF7"/>
    <w:rsid w:val="002726B8"/>
    <w:rsid w:val="00280FF5"/>
    <w:rsid w:val="00282940"/>
    <w:rsid w:val="00284272"/>
    <w:rsid w:val="00284973"/>
    <w:rsid w:val="00285CC6"/>
    <w:rsid w:val="002870EA"/>
    <w:rsid w:val="0029239E"/>
    <w:rsid w:val="00293C5D"/>
    <w:rsid w:val="00294190"/>
    <w:rsid w:val="002A1024"/>
    <w:rsid w:val="002B4B0E"/>
    <w:rsid w:val="002B7317"/>
    <w:rsid w:val="002B78C4"/>
    <w:rsid w:val="002C2827"/>
    <w:rsid w:val="002C4721"/>
    <w:rsid w:val="002C48CF"/>
    <w:rsid w:val="002D11BB"/>
    <w:rsid w:val="002D2C57"/>
    <w:rsid w:val="002D647C"/>
    <w:rsid w:val="002D6A9B"/>
    <w:rsid w:val="002D7FB4"/>
    <w:rsid w:val="002E45F5"/>
    <w:rsid w:val="002E7952"/>
    <w:rsid w:val="002F3961"/>
    <w:rsid w:val="002F4D7B"/>
    <w:rsid w:val="002F6BCD"/>
    <w:rsid w:val="002F75F6"/>
    <w:rsid w:val="003007B8"/>
    <w:rsid w:val="00301773"/>
    <w:rsid w:val="00304CDD"/>
    <w:rsid w:val="0030503C"/>
    <w:rsid w:val="00305946"/>
    <w:rsid w:val="00307619"/>
    <w:rsid w:val="00310329"/>
    <w:rsid w:val="00310819"/>
    <w:rsid w:val="00311136"/>
    <w:rsid w:val="00313B18"/>
    <w:rsid w:val="003140FE"/>
    <w:rsid w:val="003167D1"/>
    <w:rsid w:val="00322DE0"/>
    <w:rsid w:val="0032522A"/>
    <w:rsid w:val="0032571A"/>
    <w:rsid w:val="00325B61"/>
    <w:rsid w:val="00330393"/>
    <w:rsid w:val="00331070"/>
    <w:rsid w:val="0033127B"/>
    <w:rsid w:val="00331D68"/>
    <w:rsid w:val="003326B7"/>
    <w:rsid w:val="00333C97"/>
    <w:rsid w:val="00340B64"/>
    <w:rsid w:val="0034122B"/>
    <w:rsid w:val="00346535"/>
    <w:rsid w:val="003506DC"/>
    <w:rsid w:val="00352B7E"/>
    <w:rsid w:val="00360095"/>
    <w:rsid w:val="003603C3"/>
    <w:rsid w:val="00360B1A"/>
    <w:rsid w:val="00361315"/>
    <w:rsid w:val="00362E18"/>
    <w:rsid w:val="00371906"/>
    <w:rsid w:val="003736B7"/>
    <w:rsid w:val="00374C89"/>
    <w:rsid w:val="00380894"/>
    <w:rsid w:val="00381E19"/>
    <w:rsid w:val="00384150"/>
    <w:rsid w:val="003849C6"/>
    <w:rsid w:val="00386CEE"/>
    <w:rsid w:val="00392808"/>
    <w:rsid w:val="00395229"/>
    <w:rsid w:val="00395246"/>
    <w:rsid w:val="003A304C"/>
    <w:rsid w:val="003B02D0"/>
    <w:rsid w:val="003B3A8E"/>
    <w:rsid w:val="003C1522"/>
    <w:rsid w:val="003C4AF0"/>
    <w:rsid w:val="003C7AE2"/>
    <w:rsid w:val="003D1F27"/>
    <w:rsid w:val="003D3428"/>
    <w:rsid w:val="003D6790"/>
    <w:rsid w:val="003D7D63"/>
    <w:rsid w:val="003E1FDB"/>
    <w:rsid w:val="003E2ED2"/>
    <w:rsid w:val="003E32D1"/>
    <w:rsid w:val="003F3692"/>
    <w:rsid w:val="003F6459"/>
    <w:rsid w:val="003F75E1"/>
    <w:rsid w:val="00400D91"/>
    <w:rsid w:val="004027E3"/>
    <w:rsid w:val="00404367"/>
    <w:rsid w:val="00405E03"/>
    <w:rsid w:val="0040608A"/>
    <w:rsid w:val="00407710"/>
    <w:rsid w:val="00407749"/>
    <w:rsid w:val="0041374B"/>
    <w:rsid w:val="004139A4"/>
    <w:rsid w:val="00413F76"/>
    <w:rsid w:val="004179E2"/>
    <w:rsid w:val="00420EE4"/>
    <w:rsid w:val="00421AB1"/>
    <w:rsid w:val="004222F2"/>
    <w:rsid w:val="00424021"/>
    <w:rsid w:val="00424C65"/>
    <w:rsid w:val="004258AB"/>
    <w:rsid w:val="00437438"/>
    <w:rsid w:val="004420FC"/>
    <w:rsid w:val="00442443"/>
    <w:rsid w:val="0045064F"/>
    <w:rsid w:val="004535D3"/>
    <w:rsid w:val="00457B94"/>
    <w:rsid w:val="00460F0E"/>
    <w:rsid w:val="004662B3"/>
    <w:rsid w:val="00471459"/>
    <w:rsid w:val="004738CC"/>
    <w:rsid w:val="00473C4B"/>
    <w:rsid w:val="004750E0"/>
    <w:rsid w:val="0048219C"/>
    <w:rsid w:val="00482ED6"/>
    <w:rsid w:val="004836FA"/>
    <w:rsid w:val="004837E9"/>
    <w:rsid w:val="0049281B"/>
    <w:rsid w:val="004957BE"/>
    <w:rsid w:val="00495828"/>
    <w:rsid w:val="00495969"/>
    <w:rsid w:val="004974D9"/>
    <w:rsid w:val="004A6A6E"/>
    <w:rsid w:val="004A6EB1"/>
    <w:rsid w:val="004A74ED"/>
    <w:rsid w:val="004A79DC"/>
    <w:rsid w:val="004B1483"/>
    <w:rsid w:val="004B15D4"/>
    <w:rsid w:val="004B21D0"/>
    <w:rsid w:val="004B39BF"/>
    <w:rsid w:val="004B3FC0"/>
    <w:rsid w:val="004B5AAD"/>
    <w:rsid w:val="004C0FFB"/>
    <w:rsid w:val="004C2ACD"/>
    <w:rsid w:val="004C3D72"/>
    <w:rsid w:val="004C548F"/>
    <w:rsid w:val="004D2764"/>
    <w:rsid w:val="004D3B32"/>
    <w:rsid w:val="004D7FE3"/>
    <w:rsid w:val="004E0A85"/>
    <w:rsid w:val="004E3777"/>
    <w:rsid w:val="004E3E60"/>
    <w:rsid w:val="004E43A8"/>
    <w:rsid w:val="004F1BF0"/>
    <w:rsid w:val="004F275D"/>
    <w:rsid w:val="004F4246"/>
    <w:rsid w:val="004F78A9"/>
    <w:rsid w:val="004F7DF9"/>
    <w:rsid w:val="005031F1"/>
    <w:rsid w:val="00503CF8"/>
    <w:rsid w:val="005050F8"/>
    <w:rsid w:val="0050785E"/>
    <w:rsid w:val="00510362"/>
    <w:rsid w:val="00511FC7"/>
    <w:rsid w:val="00513029"/>
    <w:rsid w:val="005137B9"/>
    <w:rsid w:val="00513F8C"/>
    <w:rsid w:val="00516939"/>
    <w:rsid w:val="00516B26"/>
    <w:rsid w:val="00517238"/>
    <w:rsid w:val="00521A76"/>
    <w:rsid w:val="00521FF7"/>
    <w:rsid w:val="005345B0"/>
    <w:rsid w:val="005351DD"/>
    <w:rsid w:val="00535DC2"/>
    <w:rsid w:val="00536788"/>
    <w:rsid w:val="00541105"/>
    <w:rsid w:val="00542F0E"/>
    <w:rsid w:val="0054374D"/>
    <w:rsid w:val="00545DFA"/>
    <w:rsid w:val="00546482"/>
    <w:rsid w:val="005503BB"/>
    <w:rsid w:val="00550A9A"/>
    <w:rsid w:val="005518DC"/>
    <w:rsid w:val="00552563"/>
    <w:rsid w:val="00552693"/>
    <w:rsid w:val="00555FC2"/>
    <w:rsid w:val="00566C7F"/>
    <w:rsid w:val="005722A1"/>
    <w:rsid w:val="0057247D"/>
    <w:rsid w:val="0057399E"/>
    <w:rsid w:val="00574DE1"/>
    <w:rsid w:val="00582D60"/>
    <w:rsid w:val="00587C94"/>
    <w:rsid w:val="005939D9"/>
    <w:rsid w:val="005948FF"/>
    <w:rsid w:val="0059506D"/>
    <w:rsid w:val="00597128"/>
    <w:rsid w:val="005A1E2B"/>
    <w:rsid w:val="005A2A3C"/>
    <w:rsid w:val="005A3626"/>
    <w:rsid w:val="005A50FB"/>
    <w:rsid w:val="005A559A"/>
    <w:rsid w:val="005B0623"/>
    <w:rsid w:val="005B09A0"/>
    <w:rsid w:val="005B4636"/>
    <w:rsid w:val="005C1273"/>
    <w:rsid w:val="005C17F7"/>
    <w:rsid w:val="005C2158"/>
    <w:rsid w:val="005D0001"/>
    <w:rsid w:val="005D278B"/>
    <w:rsid w:val="005D310F"/>
    <w:rsid w:val="005D47DA"/>
    <w:rsid w:val="005D4FB5"/>
    <w:rsid w:val="005E0869"/>
    <w:rsid w:val="005E25CC"/>
    <w:rsid w:val="005E4785"/>
    <w:rsid w:val="005E4F3F"/>
    <w:rsid w:val="00600A79"/>
    <w:rsid w:val="006020B7"/>
    <w:rsid w:val="00602A69"/>
    <w:rsid w:val="00605243"/>
    <w:rsid w:val="00611952"/>
    <w:rsid w:val="00614D84"/>
    <w:rsid w:val="00615F32"/>
    <w:rsid w:val="0062051D"/>
    <w:rsid w:val="00622EE4"/>
    <w:rsid w:val="00627291"/>
    <w:rsid w:val="006302AC"/>
    <w:rsid w:val="0063051C"/>
    <w:rsid w:val="006312D0"/>
    <w:rsid w:val="006315AD"/>
    <w:rsid w:val="006338F3"/>
    <w:rsid w:val="00640697"/>
    <w:rsid w:val="0064159E"/>
    <w:rsid w:val="00652027"/>
    <w:rsid w:val="0065276B"/>
    <w:rsid w:val="006529DE"/>
    <w:rsid w:val="00654255"/>
    <w:rsid w:val="0065488B"/>
    <w:rsid w:val="00655CF1"/>
    <w:rsid w:val="00662364"/>
    <w:rsid w:val="0066479F"/>
    <w:rsid w:val="006672EE"/>
    <w:rsid w:val="00667913"/>
    <w:rsid w:val="006707EC"/>
    <w:rsid w:val="00671A9D"/>
    <w:rsid w:val="00671E66"/>
    <w:rsid w:val="006742B3"/>
    <w:rsid w:val="00674D60"/>
    <w:rsid w:val="00675A53"/>
    <w:rsid w:val="00680FBC"/>
    <w:rsid w:val="0068561A"/>
    <w:rsid w:val="00686E7C"/>
    <w:rsid w:val="006872B8"/>
    <w:rsid w:val="00692BF1"/>
    <w:rsid w:val="00692EE6"/>
    <w:rsid w:val="00695585"/>
    <w:rsid w:val="006977E2"/>
    <w:rsid w:val="006A2127"/>
    <w:rsid w:val="006A62B6"/>
    <w:rsid w:val="006B08A6"/>
    <w:rsid w:val="006B0A6F"/>
    <w:rsid w:val="006B1012"/>
    <w:rsid w:val="006B2F50"/>
    <w:rsid w:val="006B3040"/>
    <w:rsid w:val="006B47DA"/>
    <w:rsid w:val="006C269C"/>
    <w:rsid w:val="006C58D0"/>
    <w:rsid w:val="006C606B"/>
    <w:rsid w:val="006C6C5E"/>
    <w:rsid w:val="006C79E0"/>
    <w:rsid w:val="006D2575"/>
    <w:rsid w:val="006D3878"/>
    <w:rsid w:val="006D3FAB"/>
    <w:rsid w:val="006D4AA9"/>
    <w:rsid w:val="006D64C9"/>
    <w:rsid w:val="006E0847"/>
    <w:rsid w:val="006E0A85"/>
    <w:rsid w:val="006E0ACA"/>
    <w:rsid w:val="006E4CFE"/>
    <w:rsid w:val="006E7CA6"/>
    <w:rsid w:val="006F1A95"/>
    <w:rsid w:val="006F6456"/>
    <w:rsid w:val="006F765D"/>
    <w:rsid w:val="007001D9"/>
    <w:rsid w:val="00700930"/>
    <w:rsid w:val="00702165"/>
    <w:rsid w:val="00702820"/>
    <w:rsid w:val="00703DBA"/>
    <w:rsid w:val="00704AE0"/>
    <w:rsid w:val="00711699"/>
    <w:rsid w:val="00714935"/>
    <w:rsid w:val="00716B1F"/>
    <w:rsid w:val="00720474"/>
    <w:rsid w:val="00720985"/>
    <w:rsid w:val="00723373"/>
    <w:rsid w:val="00723C3E"/>
    <w:rsid w:val="007253A1"/>
    <w:rsid w:val="00730200"/>
    <w:rsid w:val="00734C84"/>
    <w:rsid w:val="00735E6C"/>
    <w:rsid w:val="0073710A"/>
    <w:rsid w:val="00737AA7"/>
    <w:rsid w:val="00741FEF"/>
    <w:rsid w:val="00751B09"/>
    <w:rsid w:val="00751BA1"/>
    <w:rsid w:val="00753939"/>
    <w:rsid w:val="0076259C"/>
    <w:rsid w:val="00762C10"/>
    <w:rsid w:val="00763F30"/>
    <w:rsid w:val="00765F5E"/>
    <w:rsid w:val="00767BF3"/>
    <w:rsid w:val="00767F02"/>
    <w:rsid w:val="00771F7F"/>
    <w:rsid w:val="007734A8"/>
    <w:rsid w:val="007800C1"/>
    <w:rsid w:val="00781956"/>
    <w:rsid w:val="00782519"/>
    <w:rsid w:val="00782B98"/>
    <w:rsid w:val="0078794C"/>
    <w:rsid w:val="00792C03"/>
    <w:rsid w:val="007930F5"/>
    <w:rsid w:val="00793587"/>
    <w:rsid w:val="007956C0"/>
    <w:rsid w:val="00796985"/>
    <w:rsid w:val="007A167F"/>
    <w:rsid w:val="007A3705"/>
    <w:rsid w:val="007A3E9C"/>
    <w:rsid w:val="007A573B"/>
    <w:rsid w:val="007A5790"/>
    <w:rsid w:val="007B0E0A"/>
    <w:rsid w:val="007B115B"/>
    <w:rsid w:val="007B36C9"/>
    <w:rsid w:val="007B4772"/>
    <w:rsid w:val="007B49BF"/>
    <w:rsid w:val="007B4BCF"/>
    <w:rsid w:val="007B5639"/>
    <w:rsid w:val="007B74E7"/>
    <w:rsid w:val="007C0A16"/>
    <w:rsid w:val="007C15D5"/>
    <w:rsid w:val="007C2579"/>
    <w:rsid w:val="007C6586"/>
    <w:rsid w:val="007D0EA8"/>
    <w:rsid w:val="007D100F"/>
    <w:rsid w:val="007D2068"/>
    <w:rsid w:val="007D6A82"/>
    <w:rsid w:val="007E07A0"/>
    <w:rsid w:val="007E331C"/>
    <w:rsid w:val="007F19D1"/>
    <w:rsid w:val="007F346C"/>
    <w:rsid w:val="007F3EEB"/>
    <w:rsid w:val="007F576F"/>
    <w:rsid w:val="007F5B82"/>
    <w:rsid w:val="00800C40"/>
    <w:rsid w:val="008037BC"/>
    <w:rsid w:val="00811B46"/>
    <w:rsid w:val="00816DC3"/>
    <w:rsid w:val="00817F26"/>
    <w:rsid w:val="00821DA3"/>
    <w:rsid w:val="008221CA"/>
    <w:rsid w:val="008259EE"/>
    <w:rsid w:val="00826D2D"/>
    <w:rsid w:val="00830DD0"/>
    <w:rsid w:val="00834688"/>
    <w:rsid w:val="0083594B"/>
    <w:rsid w:val="00842F0E"/>
    <w:rsid w:val="008450D4"/>
    <w:rsid w:val="008452F4"/>
    <w:rsid w:val="008521CE"/>
    <w:rsid w:val="00852F83"/>
    <w:rsid w:val="00854B9B"/>
    <w:rsid w:val="00856E0D"/>
    <w:rsid w:val="008572AC"/>
    <w:rsid w:val="0085793A"/>
    <w:rsid w:val="0086308B"/>
    <w:rsid w:val="00864532"/>
    <w:rsid w:val="008648FE"/>
    <w:rsid w:val="008675A6"/>
    <w:rsid w:val="00870083"/>
    <w:rsid w:val="00871148"/>
    <w:rsid w:val="008801D6"/>
    <w:rsid w:val="00880CA0"/>
    <w:rsid w:val="00880F48"/>
    <w:rsid w:val="00884E21"/>
    <w:rsid w:val="00886D1F"/>
    <w:rsid w:val="00895BEC"/>
    <w:rsid w:val="00896CBC"/>
    <w:rsid w:val="008A06FD"/>
    <w:rsid w:val="008A09B9"/>
    <w:rsid w:val="008A484E"/>
    <w:rsid w:val="008A5121"/>
    <w:rsid w:val="008B28F2"/>
    <w:rsid w:val="008B6826"/>
    <w:rsid w:val="008C0E41"/>
    <w:rsid w:val="008C0E8E"/>
    <w:rsid w:val="008C147A"/>
    <w:rsid w:val="008C5960"/>
    <w:rsid w:val="008C7FEE"/>
    <w:rsid w:val="008D064E"/>
    <w:rsid w:val="008D1929"/>
    <w:rsid w:val="008D4A1A"/>
    <w:rsid w:val="008D7713"/>
    <w:rsid w:val="008E2C08"/>
    <w:rsid w:val="008E3385"/>
    <w:rsid w:val="008E7C14"/>
    <w:rsid w:val="008F7F06"/>
    <w:rsid w:val="00904C59"/>
    <w:rsid w:val="0092193A"/>
    <w:rsid w:val="00922EE4"/>
    <w:rsid w:val="0092303C"/>
    <w:rsid w:val="0092613D"/>
    <w:rsid w:val="009269E2"/>
    <w:rsid w:val="00926B37"/>
    <w:rsid w:val="00926F72"/>
    <w:rsid w:val="009275C8"/>
    <w:rsid w:val="00930407"/>
    <w:rsid w:val="009328D3"/>
    <w:rsid w:val="00932B50"/>
    <w:rsid w:val="00932C3C"/>
    <w:rsid w:val="0093319D"/>
    <w:rsid w:val="00934D8F"/>
    <w:rsid w:val="00936336"/>
    <w:rsid w:val="00937C68"/>
    <w:rsid w:val="00944EA5"/>
    <w:rsid w:val="0094571F"/>
    <w:rsid w:val="00952625"/>
    <w:rsid w:val="009564AD"/>
    <w:rsid w:val="00956960"/>
    <w:rsid w:val="00957F78"/>
    <w:rsid w:val="0096191B"/>
    <w:rsid w:val="00965C16"/>
    <w:rsid w:val="00971E96"/>
    <w:rsid w:val="00973422"/>
    <w:rsid w:val="00974796"/>
    <w:rsid w:val="00975A1C"/>
    <w:rsid w:val="00977B77"/>
    <w:rsid w:val="0098048D"/>
    <w:rsid w:val="0098082F"/>
    <w:rsid w:val="0098169E"/>
    <w:rsid w:val="00981BF8"/>
    <w:rsid w:val="00984C75"/>
    <w:rsid w:val="00987FE7"/>
    <w:rsid w:val="00994AA3"/>
    <w:rsid w:val="00994CC5"/>
    <w:rsid w:val="00996AC1"/>
    <w:rsid w:val="009A3674"/>
    <w:rsid w:val="009B0DE3"/>
    <w:rsid w:val="009B0FEC"/>
    <w:rsid w:val="009B77B9"/>
    <w:rsid w:val="009C0150"/>
    <w:rsid w:val="009C4484"/>
    <w:rsid w:val="009D0833"/>
    <w:rsid w:val="009D2DB7"/>
    <w:rsid w:val="009D341A"/>
    <w:rsid w:val="009E0ADD"/>
    <w:rsid w:val="009E135E"/>
    <w:rsid w:val="009E13E6"/>
    <w:rsid w:val="009E748C"/>
    <w:rsid w:val="00A00FAF"/>
    <w:rsid w:val="00A02F67"/>
    <w:rsid w:val="00A0791B"/>
    <w:rsid w:val="00A1076A"/>
    <w:rsid w:val="00A108C1"/>
    <w:rsid w:val="00A10A5A"/>
    <w:rsid w:val="00A132DA"/>
    <w:rsid w:val="00A14B06"/>
    <w:rsid w:val="00A15750"/>
    <w:rsid w:val="00A158BF"/>
    <w:rsid w:val="00A15C79"/>
    <w:rsid w:val="00A22B74"/>
    <w:rsid w:val="00A232A6"/>
    <w:rsid w:val="00A23CCB"/>
    <w:rsid w:val="00A2599A"/>
    <w:rsid w:val="00A25BAE"/>
    <w:rsid w:val="00A26589"/>
    <w:rsid w:val="00A31F7D"/>
    <w:rsid w:val="00A350AD"/>
    <w:rsid w:val="00A367D5"/>
    <w:rsid w:val="00A36ADE"/>
    <w:rsid w:val="00A376E6"/>
    <w:rsid w:val="00A40582"/>
    <w:rsid w:val="00A40AE6"/>
    <w:rsid w:val="00A42048"/>
    <w:rsid w:val="00A42E84"/>
    <w:rsid w:val="00A44315"/>
    <w:rsid w:val="00A45F53"/>
    <w:rsid w:val="00A467EC"/>
    <w:rsid w:val="00A474FE"/>
    <w:rsid w:val="00A52681"/>
    <w:rsid w:val="00A55B26"/>
    <w:rsid w:val="00A56C92"/>
    <w:rsid w:val="00A56E83"/>
    <w:rsid w:val="00A626D7"/>
    <w:rsid w:val="00A62747"/>
    <w:rsid w:val="00A67565"/>
    <w:rsid w:val="00A72196"/>
    <w:rsid w:val="00A74626"/>
    <w:rsid w:val="00A74F13"/>
    <w:rsid w:val="00A90E88"/>
    <w:rsid w:val="00A91510"/>
    <w:rsid w:val="00A978C9"/>
    <w:rsid w:val="00AA54C1"/>
    <w:rsid w:val="00AA64FC"/>
    <w:rsid w:val="00AA7792"/>
    <w:rsid w:val="00AB1834"/>
    <w:rsid w:val="00AB4BE1"/>
    <w:rsid w:val="00AB6001"/>
    <w:rsid w:val="00AC3104"/>
    <w:rsid w:val="00AC680B"/>
    <w:rsid w:val="00AC7A4F"/>
    <w:rsid w:val="00AD68D9"/>
    <w:rsid w:val="00AE36FF"/>
    <w:rsid w:val="00AF14E0"/>
    <w:rsid w:val="00AF1FEC"/>
    <w:rsid w:val="00AF2E87"/>
    <w:rsid w:val="00AF4A3E"/>
    <w:rsid w:val="00AF56F6"/>
    <w:rsid w:val="00B00223"/>
    <w:rsid w:val="00B0075B"/>
    <w:rsid w:val="00B02A14"/>
    <w:rsid w:val="00B02DDD"/>
    <w:rsid w:val="00B10337"/>
    <w:rsid w:val="00B11C53"/>
    <w:rsid w:val="00B1218F"/>
    <w:rsid w:val="00B133B4"/>
    <w:rsid w:val="00B13F71"/>
    <w:rsid w:val="00B21DA5"/>
    <w:rsid w:val="00B231D4"/>
    <w:rsid w:val="00B23514"/>
    <w:rsid w:val="00B23EC5"/>
    <w:rsid w:val="00B26622"/>
    <w:rsid w:val="00B30435"/>
    <w:rsid w:val="00B32222"/>
    <w:rsid w:val="00B34B6C"/>
    <w:rsid w:val="00B41B36"/>
    <w:rsid w:val="00B41D2D"/>
    <w:rsid w:val="00B440BC"/>
    <w:rsid w:val="00B45067"/>
    <w:rsid w:val="00B502E2"/>
    <w:rsid w:val="00B5567D"/>
    <w:rsid w:val="00B57374"/>
    <w:rsid w:val="00B66DAD"/>
    <w:rsid w:val="00B700A3"/>
    <w:rsid w:val="00B70731"/>
    <w:rsid w:val="00B73D94"/>
    <w:rsid w:val="00B73F77"/>
    <w:rsid w:val="00B74FAB"/>
    <w:rsid w:val="00B7559E"/>
    <w:rsid w:val="00B767BD"/>
    <w:rsid w:val="00B77C7B"/>
    <w:rsid w:val="00B8168A"/>
    <w:rsid w:val="00B84156"/>
    <w:rsid w:val="00B84ABE"/>
    <w:rsid w:val="00B85C8F"/>
    <w:rsid w:val="00B8760E"/>
    <w:rsid w:val="00B91B1D"/>
    <w:rsid w:val="00B94A85"/>
    <w:rsid w:val="00B94F8A"/>
    <w:rsid w:val="00B95DBC"/>
    <w:rsid w:val="00B96FAB"/>
    <w:rsid w:val="00BA2D75"/>
    <w:rsid w:val="00BA584E"/>
    <w:rsid w:val="00BA5AB5"/>
    <w:rsid w:val="00BA5FE2"/>
    <w:rsid w:val="00BA77FE"/>
    <w:rsid w:val="00BA7870"/>
    <w:rsid w:val="00BB4EDA"/>
    <w:rsid w:val="00BC1D9F"/>
    <w:rsid w:val="00BC77AC"/>
    <w:rsid w:val="00BC7C94"/>
    <w:rsid w:val="00BD4DAA"/>
    <w:rsid w:val="00BD593F"/>
    <w:rsid w:val="00BD6CCC"/>
    <w:rsid w:val="00BE655E"/>
    <w:rsid w:val="00BE6BA5"/>
    <w:rsid w:val="00BF1FC3"/>
    <w:rsid w:val="00BF2102"/>
    <w:rsid w:val="00BF2B1F"/>
    <w:rsid w:val="00BF3D8D"/>
    <w:rsid w:val="00BF6E52"/>
    <w:rsid w:val="00BF6F0F"/>
    <w:rsid w:val="00C015FA"/>
    <w:rsid w:val="00C01699"/>
    <w:rsid w:val="00C072A9"/>
    <w:rsid w:val="00C074E4"/>
    <w:rsid w:val="00C07AC5"/>
    <w:rsid w:val="00C11813"/>
    <w:rsid w:val="00C11A9D"/>
    <w:rsid w:val="00C13634"/>
    <w:rsid w:val="00C17176"/>
    <w:rsid w:val="00C20308"/>
    <w:rsid w:val="00C22D61"/>
    <w:rsid w:val="00C22FC4"/>
    <w:rsid w:val="00C257F8"/>
    <w:rsid w:val="00C25972"/>
    <w:rsid w:val="00C27E00"/>
    <w:rsid w:val="00C31394"/>
    <w:rsid w:val="00C321FA"/>
    <w:rsid w:val="00C37662"/>
    <w:rsid w:val="00C41E99"/>
    <w:rsid w:val="00C43439"/>
    <w:rsid w:val="00C46D51"/>
    <w:rsid w:val="00C51681"/>
    <w:rsid w:val="00C54D62"/>
    <w:rsid w:val="00C55198"/>
    <w:rsid w:val="00C56DB6"/>
    <w:rsid w:val="00C61C10"/>
    <w:rsid w:val="00C62861"/>
    <w:rsid w:val="00C73ACD"/>
    <w:rsid w:val="00C763E2"/>
    <w:rsid w:val="00C76E9C"/>
    <w:rsid w:val="00C8050C"/>
    <w:rsid w:val="00C80AB7"/>
    <w:rsid w:val="00C80F9A"/>
    <w:rsid w:val="00C81E4D"/>
    <w:rsid w:val="00C823E8"/>
    <w:rsid w:val="00C8290F"/>
    <w:rsid w:val="00C82AFA"/>
    <w:rsid w:val="00C921FB"/>
    <w:rsid w:val="00C95002"/>
    <w:rsid w:val="00C96BDE"/>
    <w:rsid w:val="00C97E6E"/>
    <w:rsid w:val="00CA14D7"/>
    <w:rsid w:val="00CA3002"/>
    <w:rsid w:val="00CA7047"/>
    <w:rsid w:val="00CA711D"/>
    <w:rsid w:val="00CB0A19"/>
    <w:rsid w:val="00CB0F80"/>
    <w:rsid w:val="00CB5CA9"/>
    <w:rsid w:val="00CB5ECF"/>
    <w:rsid w:val="00CB64CE"/>
    <w:rsid w:val="00CB6BD6"/>
    <w:rsid w:val="00CB7106"/>
    <w:rsid w:val="00CB743C"/>
    <w:rsid w:val="00CB7A16"/>
    <w:rsid w:val="00CC2000"/>
    <w:rsid w:val="00CC448E"/>
    <w:rsid w:val="00CC4747"/>
    <w:rsid w:val="00CC5FE5"/>
    <w:rsid w:val="00CC6C1F"/>
    <w:rsid w:val="00CD0A29"/>
    <w:rsid w:val="00CE3E8C"/>
    <w:rsid w:val="00CE59B6"/>
    <w:rsid w:val="00CE79D9"/>
    <w:rsid w:val="00CF25CE"/>
    <w:rsid w:val="00CF2945"/>
    <w:rsid w:val="00CF3CE4"/>
    <w:rsid w:val="00CF7251"/>
    <w:rsid w:val="00D02067"/>
    <w:rsid w:val="00D05085"/>
    <w:rsid w:val="00D055DE"/>
    <w:rsid w:val="00D06D1A"/>
    <w:rsid w:val="00D10134"/>
    <w:rsid w:val="00D12911"/>
    <w:rsid w:val="00D17AF8"/>
    <w:rsid w:val="00D22F7C"/>
    <w:rsid w:val="00D2563F"/>
    <w:rsid w:val="00D26497"/>
    <w:rsid w:val="00D269E8"/>
    <w:rsid w:val="00D26FBE"/>
    <w:rsid w:val="00D318F8"/>
    <w:rsid w:val="00D346D0"/>
    <w:rsid w:val="00D42C4C"/>
    <w:rsid w:val="00D42CD9"/>
    <w:rsid w:val="00D46873"/>
    <w:rsid w:val="00D55070"/>
    <w:rsid w:val="00D57216"/>
    <w:rsid w:val="00D5754C"/>
    <w:rsid w:val="00D62435"/>
    <w:rsid w:val="00D6578B"/>
    <w:rsid w:val="00D71E14"/>
    <w:rsid w:val="00D71EB6"/>
    <w:rsid w:val="00D7325A"/>
    <w:rsid w:val="00D733D1"/>
    <w:rsid w:val="00D80E56"/>
    <w:rsid w:val="00D80EEB"/>
    <w:rsid w:val="00D837A9"/>
    <w:rsid w:val="00D84EFF"/>
    <w:rsid w:val="00D8525A"/>
    <w:rsid w:val="00D921D5"/>
    <w:rsid w:val="00D9575D"/>
    <w:rsid w:val="00D95A6B"/>
    <w:rsid w:val="00DA047C"/>
    <w:rsid w:val="00DA4767"/>
    <w:rsid w:val="00DB54BB"/>
    <w:rsid w:val="00DB5A6E"/>
    <w:rsid w:val="00DB7287"/>
    <w:rsid w:val="00DC055A"/>
    <w:rsid w:val="00DC1C2C"/>
    <w:rsid w:val="00DC40A8"/>
    <w:rsid w:val="00DC4C9C"/>
    <w:rsid w:val="00DC5FC0"/>
    <w:rsid w:val="00DC7B10"/>
    <w:rsid w:val="00DD2179"/>
    <w:rsid w:val="00DD4A09"/>
    <w:rsid w:val="00DD4BB8"/>
    <w:rsid w:val="00DD5EF0"/>
    <w:rsid w:val="00DE1D92"/>
    <w:rsid w:val="00DE4BE7"/>
    <w:rsid w:val="00DE771F"/>
    <w:rsid w:val="00DF170D"/>
    <w:rsid w:val="00DF24D8"/>
    <w:rsid w:val="00DF38A7"/>
    <w:rsid w:val="00DF3DD5"/>
    <w:rsid w:val="00DF5989"/>
    <w:rsid w:val="00E02AB4"/>
    <w:rsid w:val="00E03ACF"/>
    <w:rsid w:val="00E03DC4"/>
    <w:rsid w:val="00E3110D"/>
    <w:rsid w:val="00E33618"/>
    <w:rsid w:val="00E35A6C"/>
    <w:rsid w:val="00E35D02"/>
    <w:rsid w:val="00E36041"/>
    <w:rsid w:val="00E36B12"/>
    <w:rsid w:val="00E40792"/>
    <w:rsid w:val="00E40EAC"/>
    <w:rsid w:val="00E421F9"/>
    <w:rsid w:val="00E438E4"/>
    <w:rsid w:val="00E47305"/>
    <w:rsid w:val="00E50B79"/>
    <w:rsid w:val="00E5186C"/>
    <w:rsid w:val="00E535E9"/>
    <w:rsid w:val="00E53F04"/>
    <w:rsid w:val="00E55311"/>
    <w:rsid w:val="00E63777"/>
    <w:rsid w:val="00E64B57"/>
    <w:rsid w:val="00E70F30"/>
    <w:rsid w:val="00E741B5"/>
    <w:rsid w:val="00E744BB"/>
    <w:rsid w:val="00E758E4"/>
    <w:rsid w:val="00E761D7"/>
    <w:rsid w:val="00E76AE8"/>
    <w:rsid w:val="00E77DDF"/>
    <w:rsid w:val="00E83821"/>
    <w:rsid w:val="00E86710"/>
    <w:rsid w:val="00E86BE2"/>
    <w:rsid w:val="00E90042"/>
    <w:rsid w:val="00E934B6"/>
    <w:rsid w:val="00E93D03"/>
    <w:rsid w:val="00E93E99"/>
    <w:rsid w:val="00E965BA"/>
    <w:rsid w:val="00E96926"/>
    <w:rsid w:val="00EA6910"/>
    <w:rsid w:val="00EB0DBA"/>
    <w:rsid w:val="00EB40CA"/>
    <w:rsid w:val="00ED317E"/>
    <w:rsid w:val="00ED4DA5"/>
    <w:rsid w:val="00ED5816"/>
    <w:rsid w:val="00ED664F"/>
    <w:rsid w:val="00EE1B30"/>
    <w:rsid w:val="00EE2341"/>
    <w:rsid w:val="00EE438E"/>
    <w:rsid w:val="00EE4587"/>
    <w:rsid w:val="00EE58DD"/>
    <w:rsid w:val="00EE65C1"/>
    <w:rsid w:val="00EF0011"/>
    <w:rsid w:val="00F0568E"/>
    <w:rsid w:val="00F06F7B"/>
    <w:rsid w:val="00F129BF"/>
    <w:rsid w:val="00F12C60"/>
    <w:rsid w:val="00F144CC"/>
    <w:rsid w:val="00F15129"/>
    <w:rsid w:val="00F16434"/>
    <w:rsid w:val="00F21D2F"/>
    <w:rsid w:val="00F227F3"/>
    <w:rsid w:val="00F249BF"/>
    <w:rsid w:val="00F314C6"/>
    <w:rsid w:val="00F322FA"/>
    <w:rsid w:val="00F32681"/>
    <w:rsid w:val="00F32CA4"/>
    <w:rsid w:val="00F32F26"/>
    <w:rsid w:val="00F34A99"/>
    <w:rsid w:val="00F34B62"/>
    <w:rsid w:val="00F3513B"/>
    <w:rsid w:val="00F35C39"/>
    <w:rsid w:val="00F40275"/>
    <w:rsid w:val="00F40E81"/>
    <w:rsid w:val="00F42042"/>
    <w:rsid w:val="00F51459"/>
    <w:rsid w:val="00F522C5"/>
    <w:rsid w:val="00F52B9D"/>
    <w:rsid w:val="00F531E6"/>
    <w:rsid w:val="00F54281"/>
    <w:rsid w:val="00F555B6"/>
    <w:rsid w:val="00F55DD2"/>
    <w:rsid w:val="00F56F0C"/>
    <w:rsid w:val="00F61C0A"/>
    <w:rsid w:val="00F64780"/>
    <w:rsid w:val="00F64FF9"/>
    <w:rsid w:val="00F6516E"/>
    <w:rsid w:val="00F7243F"/>
    <w:rsid w:val="00F737B6"/>
    <w:rsid w:val="00F76CB6"/>
    <w:rsid w:val="00F803B3"/>
    <w:rsid w:val="00F9730C"/>
    <w:rsid w:val="00FA04C7"/>
    <w:rsid w:val="00FA194B"/>
    <w:rsid w:val="00FA3C20"/>
    <w:rsid w:val="00FA4F4C"/>
    <w:rsid w:val="00FA53CF"/>
    <w:rsid w:val="00FA582A"/>
    <w:rsid w:val="00FA7586"/>
    <w:rsid w:val="00FB5429"/>
    <w:rsid w:val="00FB552B"/>
    <w:rsid w:val="00FC2FD7"/>
    <w:rsid w:val="00FC3E8F"/>
    <w:rsid w:val="00FC4BE0"/>
    <w:rsid w:val="00FC5BEC"/>
    <w:rsid w:val="00FC5D9F"/>
    <w:rsid w:val="00FC70F8"/>
    <w:rsid w:val="00FD355F"/>
    <w:rsid w:val="00FD52AF"/>
    <w:rsid w:val="00FD676C"/>
    <w:rsid w:val="00FD78F8"/>
    <w:rsid w:val="00FD7AE3"/>
    <w:rsid w:val="00FD7DEC"/>
    <w:rsid w:val="00FE10B2"/>
    <w:rsid w:val="00FE224B"/>
    <w:rsid w:val="00FE2BCB"/>
    <w:rsid w:val="00FE7AC4"/>
    <w:rsid w:val="00FF1D63"/>
    <w:rsid w:val="00FF3B8E"/>
    <w:rsid w:val="00FF3D5A"/>
    <w:rsid w:val="00FF4759"/>
    <w:rsid w:val="00FF6557"/>
    <w:rsid w:val="00FF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D3404"/>
  <w15:docId w15:val="{B03FC133-7C45-4956-BB24-554F11D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8F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6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AA64F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7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7287"/>
  </w:style>
  <w:style w:type="paragraph" w:styleId="ab">
    <w:name w:val="footer"/>
    <w:basedOn w:val="a"/>
    <w:link w:val="ac"/>
    <w:unhideWhenUsed/>
    <w:rsid w:val="00DB72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B7287"/>
  </w:style>
  <w:style w:type="paragraph" w:customStyle="1" w:styleId="ad">
    <w:name w:val="Знак Знак Знак"/>
    <w:basedOn w:val="a"/>
    <w:rsid w:val="00B94A85"/>
    <w:rPr>
      <w:rFonts w:ascii="Verdana" w:hAnsi="Verdana" w:cs="Verdana"/>
      <w:lang w:val="en-US" w:eastAsia="en-US"/>
    </w:rPr>
  </w:style>
  <w:style w:type="character" w:customStyle="1" w:styleId="ConsPlusNormal">
    <w:name w:val="ConsPlusNormal Знак Знак"/>
    <w:basedOn w:val="a0"/>
    <w:link w:val="ConsPlusNormal0"/>
    <w:locked/>
    <w:rsid w:val="00D8525A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D8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rsid w:val="00692EE6"/>
    <w:pPr>
      <w:widowControl w:val="0"/>
      <w:autoSpaceDE w:val="0"/>
      <w:autoSpaceDN w:val="0"/>
    </w:pPr>
    <w:rPr>
      <w:rFonts w:ascii="Constantia" w:hAnsi="Constantia" w:cs="Constantia"/>
      <w:sz w:val="22"/>
    </w:rPr>
  </w:style>
  <w:style w:type="paragraph" w:customStyle="1" w:styleId="10">
    <w:name w:val="Знак Знак Знак1"/>
    <w:basedOn w:val="a"/>
    <w:rsid w:val="00535DC2"/>
    <w:rPr>
      <w:rFonts w:ascii="Verdana" w:hAnsi="Verdana" w:cs="Verdana"/>
      <w:lang w:val="en-US" w:eastAsia="en-US"/>
    </w:rPr>
  </w:style>
  <w:style w:type="paragraph" w:customStyle="1" w:styleId="ConsTitle">
    <w:name w:val="ConsTitle"/>
    <w:uiPriority w:val="99"/>
    <w:rsid w:val="00932C3C"/>
    <w:pPr>
      <w:widowControl w:val="0"/>
      <w:suppressAutoHyphens/>
      <w:autoSpaceDE w:val="0"/>
      <w:ind w:right="19772" w:firstLine="709"/>
      <w:jc w:val="both"/>
    </w:pPr>
    <w:rPr>
      <w:rFonts w:ascii="Arial" w:hAnsi="Arial" w:cs="Arial"/>
      <w:b/>
      <w:sz w:val="16"/>
      <w:lang w:eastAsia="ar-SA"/>
    </w:rPr>
  </w:style>
  <w:style w:type="paragraph" w:styleId="ae">
    <w:name w:val="List Paragraph"/>
    <w:basedOn w:val="a"/>
    <w:uiPriority w:val="34"/>
    <w:qFormat/>
    <w:rsid w:val="002D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3411755EEC07FE3243D18C554E171F402F16C98CFE3FF82837500FE56DF0711BAB7E65BBA6D4758B271FD7A889F65E056AB45BFA49599838D2D3BFUCq7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AppData\Local\Temp\Temp1_30-07-2020_09-49-31.zip\post_admin_kam_ur_gor_okrug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3DDE-B98B-4C8F-A33F-49720873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post_admin_kam_ur_gor_okrug_27072020_gost</Template>
  <TotalTime>725</TotalTime>
  <Pages>4</Pages>
  <Words>394</Words>
  <Characters>3105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urist-2</cp:lastModifiedBy>
  <cp:revision>39</cp:revision>
  <cp:lastPrinted>2025-07-17T04:42:00Z</cp:lastPrinted>
  <dcterms:created xsi:type="dcterms:W3CDTF">2025-03-28T04:32:00Z</dcterms:created>
  <dcterms:modified xsi:type="dcterms:W3CDTF">2025-07-17T04:44:00Z</dcterms:modified>
</cp:coreProperties>
</file>